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200D" w14:textId="62CE87C0" w:rsidR="00CC039A" w:rsidRPr="00203B20" w:rsidRDefault="00F805A5" w:rsidP="00203B20">
      <w:pPr>
        <w:pStyle w:val="Heading1"/>
        <w:spacing w:before="0"/>
      </w:pPr>
      <w:r>
        <w:t xml:space="preserve">Employment </w:t>
      </w:r>
      <w:r w:rsidRPr="00CB44C6">
        <w:t>Opportunity</w:t>
      </w:r>
    </w:p>
    <w:p w14:paraId="7EBD72A1" w14:textId="77777777" w:rsidR="002A538F" w:rsidRPr="00203B20" w:rsidRDefault="002A538F" w:rsidP="00203B20">
      <w:pPr>
        <w:spacing w:after="0"/>
        <w:jc w:val="center"/>
        <w:rPr>
          <w:rFonts w:ascii="Georgia" w:hAnsi="Georgia"/>
          <w:b/>
          <w:smallCaps/>
          <w:sz w:val="28"/>
          <w:szCs w:val="28"/>
          <w:u w:val="single"/>
        </w:rPr>
      </w:pPr>
    </w:p>
    <w:sdt>
      <w:sdtPr>
        <w:rPr>
          <w:smallCaps/>
          <w:sz w:val="28"/>
          <w:szCs w:val="28"/>
        </w:rPr>
        <w:id w:val="-1013916619"/>
        <w:placeholder>
          <w:docPart w:val="95426105688344AFB02BB5B1DBC70985"/>
        </w:placeholder>
      </w:sdtPr>
      <w:sdtEndPr/>
      <w:sdtContent>
        <w:p w14:paraId="5CEC96E0" w14:textId="689099C3" w:rsidR="00E663C8" w:rsidRPr="004C47D3" w:rsidRDefault="00C34B01" w:rsidP="00E663C8">
          <w:pPr>
            <w:pStyle w:val="Heading2"/>
            <w:rPr>
              <w:smallCaps/>
              <w:sz w:val="28"/>
              <w:szCs w:val="28"/>
            </w:rPr>
          </w:pPr>
          <w:r>
            <w:rPr>
              <w:smallCaps/>
              <w:sz w:val="28"/>
              <w:szCs w:val="28"/>
            </w:rPr>
            <w:t xml:space="preserve">SACRAMENTAL PREPARATION </w:t>
          </w:r>
          <w:r w:rsidR="00213148">
            <w:rPr>
              <w:smallCaps/>
              <w:sz w:val="28"/>
              <w:szCs w:val="28"/>
            </w:rPr>
            <w:t xml:space="preserve">&amp; MINISTRIES </w:t>
          </w:r>
          <w:r>
            <w:rPr>
              <w:smallCaps/>
              <w:sz w:val="28"/>
              <w:szCs w:val="28"/>
            </w:rPr>
            <w:t xml:space="preserve">COORDINATOR </w:t>
          </w:r>
        </w:p>
      </w:sdtContent>
    </w:sdt>
    <w:sdt>
      <w:sdtPr>
        <w:rPr>
          <w:rStyle w:val="Heading2Char"/>
        </w:rPr>
        <w:id w:val="-196314884"/>
        <w:placeholder>
          <w:docPart w:val="95426105688344AFB02BB5B1DBC70985"/>
        </w:placeholder>
      </w:sdtPr>
      <w:sdtEndPr>
        <w:rPr>
          <w:rStyle w:val="Heading2Char"/>
        </w:rPr>
      </w:sdtEndPr>
      <w:sdtContent>
        <w:p w14:paraId="7B64FCC4" w14:textId="00104EE8" w:rsidR="00E663C8" w:rsidRPr="00203B20" w:rsidRDefault="00C34B01" w:rsidP="00E663C8">
          <w:pPr>
            <w:spacing w:after="0"/>
            <w:jc w:val="center"/>
            <w:rPr>
              <w:rStyle w:val="Heading2Char"/>
            </w:rPr>
          </w:pPr>
          <w:r>
            <w:rPr>
              <w:rStyle w:val="Heading2Char"/>
            </w:rPr>
            <w:t xml:space="preserve">St. </w:t>
          </w:r>
          <w:r w:rsidR="00213148">
            <w:rPr>
              <w:rStyle w:val="Heading2Char"/>
            </w:rPr>
            <w:t>Clement Parish</w:t>
          </w:r>
          <w:r>
            <w:rPr>
              <w:rStyle w:val="Heading2Char"/>
            </w:rPr>
            <w:t xml:space="preserve"> </w:t>
          </w:r>
        </w:p>
      </w:sdtContent>
    </w:sdt>
    <w:sdt>
      <w:sdtPr>
        <w:rPr>
          <w:rFonts w:ascii="Georgia" w:hAnsi="Georgia"/>
          <w:sz w:val="24"/>
          <w:szCs w:val="24"/>
        </w:rPr>
        <w:id w:val="234448864"/>
        <w:placeholder>
          <w:docPart w:val="95426105688344AFB02BB5B1DBC70985"/>
        </w:placeholder>
      </w:sdtPr>
      <w:sdtEndPr/>
      <w:sdtContent>
        <w:p w14:paraId="6C41F2E5" w14:textId="4B08FD44" w:rsidR="00E663C8" w:rsidRPr="00203B20" w:rsidRDefault="00213148" w:rsidP="00E663C8">
          <w:pPr>
            <w:spacing w:after="0"/>
            <w:jc w:val="center"/>
            <w:rPr>
              <w:rFonts w:ascii="Georgia" w:hAnsi="Georgia"/>
              <w:b/>
              <w:sz w:val="24"/>
              <w:szCs w:val="24"/>
            </w:rPr>
          </w:pPr>
          <w:r>
            <w:rPr>
              <w:rFonts w:ascii="Georgia" w:hAnsi="Georgia"/>
              <w:sz w:val="24"/>
              <w:szCs w:val="24"/>
            </w:rPr>
            <w:t xml:space="preserve">409 Markland Drive, Etobicoke, ON </w:t>
          </w:r>
          <w:r w:rsidR="001C1536">
            <w:rPr>
              <w:rFonts w:ascii="Georgia" w:hAnsi="Georgia"/>
              <w:sz w:val="24"/>
              <w:szCs w:val="24"/>
            </w:rPr>
            <w:t>M</w:t>
          </w:r>
          <w:r>
            <w:rPr>
              <w:rFonts w:ascii="Georgia" w:hAnsi="Georgia"/>
              <w:sz w:val="24"/>
              <w:szCs w:val="24"/>
            </w:rPr>
            <w:t>9C 1S5</w:t>
          </w:r>
        </w:p>
      </w:sdtContent>
    </w:sdt>
    <w:p w14:paraId="39103999" w14:textId="14A1907A" w:rsidR="00E663C8" w:rsidRDefault="00E663C8" w:rsidP="00E663C8">
      <w:pPr>
        <w:tabs>
          <w:tab w:val="center" w:pos="5269"/>
          <w:tab w:val="right" w:pos="10538"/>
        </w:tabs>
        <w:spacing w:after="0"/>
        <w:rPr>
          <w:rFonts w:ascii="Georgia" w:hAnsi="Georgia"/>
          <w:sz w:val="24"/>
          <w:szCs w:val="24"/>
        </w:rPr>
      </w:pPr>
      <w:r>
        <w:rPr>
          <w:rFonts w:ascii="Georgia" w:hAnsi="Georgia"/>
          <w:sz w:val="24"/>
          <w:szCs w:val="24"/>
        </w:rPr>
        <w:tab/>
      </w:r>
      <w:sdt>
        <w:sdtPr>
          <w:rPr>
            <w:rFonts w:ascii="Georgia" w:hAnsi="Georgia"/>
            <w:sz w:val="24"/>
            <w:szCs w:val="24"/>
          </w:rPr>
          <w:id w:val="316473866"/>
          <w:placeholder>
            <w:docPart w:val="5B3CC8F90C824F51BB1B36E18F000244"/>
          </w:placeholder>
        </w:sdtPr>
        <w:sdtEndPr/>
        <w:sdtContent>
          <w:r w:rsidR="001925E2">
            <w:rPr>
              <w:rFonts w:ascii="Georgia" w:hAnsi="Georgia"/>
              <w:sz w:val="24"/>
              <w:szCs w:val="24"/>
            </w:rPr>
            <w:t>Modified Full Tim</w:t>
          </w:r>
          <w:r w:rsidRPr="00203B20">
            <w:rPr>
              <w:rFonts w:ascii="Georgia" w:hAnsi="Georgia"/>
              <w:sz w:val="24"/>
              <w:szCs w:val="24"/>
            </w:rPr>
            <w:t>e (</w:t>
          </w:r>
          <w:r w:rsidR="00213148">
            <w:rPr>
              <w:rFonts w:ascii="Georgia" w:hAnsi="Georgia"/>
              <w:sz w:val="24"/>
              <w:szCs w:val="24"/>
            </w:rPr>
            <w:t>2</w:t>
          </w:r>
          <w:r w:rsidR="001C1536">
            <w:rPr>
              <w:rFonts w:ascii="Georgia" w:hAnsi="Georgia"/>
              <w:sz w:val="24"/>
              <w:szCs w:val="24"/>
            </w:rPr>
            <w:t xml:space="preserve">0 </w:t>
          </w:r>
          <w:r w:rsidRPr="00203B20">
            <w:rPr>
              <w:rFonts w:ascii="Georgia" w:hAnsi="Georgia"/>
              <w:sz w:val="24"/>
              <w:szCs w:val="24"/>
            </w:rPr>
            <w:t>hours per week)</w:t>
          </w:r>
        </w:sdtContent>
      </w:sdt>
    </w:p>
    <w:sdt>
      <w:sdtPr>
        <w:rPr>
          <w:rFonts w:ascii="Georgia" w:hAnsi="Georgia"/>
          <w:sz w:val="24"/>
          <w:szCs w:val="24"/>
        </w:rPr>
        <w:id w:val="1665044807"/>
        <w:placeholder>
          <w:docPart w:val="F03C066EC4FC4FAD81688E2F28F5E336"/>
        </w:placeholder>
      </w:sdtPr>
      <w:sdtEndPr/>
      <w:sdtContent>
        <w:p w14:paraId="3E7E668B" w14:textId="3E9D8266" w:rsidR="00E663C8" w:rsidRDefault="00213148" w:rsidP="00E663C8">
          <w:pPr>
            <w:spacing w:after="0"/>
            <w:jc w:val="center"/>
            <w:rPr>
              <w:rFonts w:ascii="Georgia" w:hAnsi="Georgia"/>
              <w:sz w:val="24"/>
              <w:szCs w:val="24"/>
            </w:rPr>
          </w:pPr>
          <w:r>
            <w:rPr>
              <w:rFonts w:ascii="Georgia" w:hAnsi="Georgia"/>
              <w:sz w:val="24"/>
              <w:szCs w:val="24"/>
            </w:rPr>
            <w:t xml:space="preserve">Replacement </w:t>
          </w:r>
          <w:r w:rsidR="00E663C8">
            <w:rPr>
              <w:rFonts w:ascii="Georgia" w:hAnsi="Georgia"/>
              <w:sz w:val="24"/>
              <w:szCs w:val="24"/>
            </w:rPr>
            <w:t>Position</w:t>
          </w:r>
        </w:p>
      </w:sdtContent>
    </w:sdt>
    <w:p w14:paraId="1230B2AC" w14:textId="78A9CEF3" w:rsidR="00E663C8" w:rsidRDefault="00E663C8" w:rsidP="00E663C8">
      <w:pPr>
        <w:tabs>
          <w:tab w:val="center" w:pos="5269"/>
          <w:tab w:val="right" w:pos="10538"/>
        </w:tabs>
        <w:spacing w:after="0"/>
        <w:jc w:val="center"/>
        <w:rPr>
          <w:rFonts w:ascii="Georgia" w:hAnsi="Georgia"/>
          <w:sz w:val="24"/>
          <w:szCs w:val="24"/>
        </w:rPr>
      </w:pPr>
      <w:r>
        <w:rPr>
          <w:rFonts w:ascii="Georgia" w:hAnsi="Georgia"/>
          <w:sz w:val="24"/>
          <w:szCs w:val="24"/>
        </w:rPr>
        <w:t>Target Hiring Salary: $</w:t>
      </w:r>
      <w:sdt>
        <w:sdtPr>
          <w:rPr>
            <w:rFonts w:ascii="Georgia" w:hAnsi="Georgia"/>
            <w:sz w:val="24"/>
            <w:szCs w:val="24"/>
          </w:rPr>
          <w:id w:val="275149485"/>
          <w:placeholder>
            <w:docPart w:val="775E0A97CDC74C759E0A8F6DEC844FB1"/>
          </w:placeholder>
        </w:sdtPr>
        <w:sdtEndPr/>
        <w:sdtContent>
          <w:r w:rsidR="008F2E3F">
            <w:rPr>
              <w:rFonts w:ascii="Georgia" w:hAnsi="Georgia"/>
              <w:sz w:val="24"/>
              <w:szCs w:val="24"/>
            </w:rPr>
            <w:t>24</w:t>
          </w:r>
          <w:r w:rsidR="001925E2">
            <w:rPr>
              <w:rFonts w:ascii="Georgia" w:hAnsi="Georgia"/>
              <w:sz w:val="24"/>
              <w:szCs w:val="24"/>
            </w:rPr>
            <w:t>-26</w:t>
          </w:r>
          <w:r w:rsidR="008F2E3F">
            <w:rPr>
              <w:rFonts w:ascii="Georgia" w:hAnsi="Georgia"/>
              <w:sz w:val="24"/>
              <w:szCs w:val="24"/>
            </w:rPr>
            <w:t xml:space="preserve"> per hour</w:t>
          </w:r>
          <w:r>
            <w:rPr>
              <w:rFonts w:ascii="Georgia" w:hAnsi="Georgia"/>
              <w:sz w:val="24"/>
              <w:szCs w:val="24"/>
            </w:rPr>
            <w:t xml:space="preserve"> </w:t>
          </w:r>
        </w:sdtContent>
      </w:sdt>
    </w:p>
    <w:p w14:paraId="13894631" w14:textId="13D7E804" w:rsidR="00913B87" w:rsidRPr="00203B20" w:rsidRDefault="00913B87" w:rsidP="00E663C8">
      <w:pPr>
        <w:pStyle w:val="Heading2"/>
        <w:jc w:val="left"/>
      </w:pPr>
    </w:p>
    <w:p w14:paraId="14567EE6" w14:textId="77777777" w:rsidR="00AF64E1" w:rsidRDefault="00010575" w:rsidP="00203B20">
      <w:pPr>
        <w:pStyle w:val="Heading3"/>
        <w:rPr>
          <w:u w:val="none"/>
        </w:rPr>
      </w:pPr>
      <w:r w:rsidRPr="00203B20">
        <w:t>Overview</w:t>
      </w:r>
      <w:r w:rsidRPr="00203B20">
        <w:rPr>
          <w:u w:val="none"/>
        </w:rPr>
        <w:t>:</w:t>
      </w:r>
    </w:p>
    <w:p w14:paraId="3C3BF52B" w14:textId="447F7C4D" w:rsidR="008E3D7D" w:rsidRPr="00E83D1F" w:rsidRDefault="00CB44C6" w:rsidP="008E3D7D">
      <w:pPr>
        <w:rPr>
          <w:rFonts w:ascii="Georgia" w:hAnsi="Georgia"/>
        </w:rPr>
      </w:pPr>
      <w:r w:rsidRPr="00E83D1F">
        <w:rPr>
          <w:rFonts w:ascii="Georgia" w:hAnsi="Georgia" w:cs="Arial"/>
          <w:iCs/>
        </w:rPr>
        <w:t>St. Clement Parish is seeking a part time Sacramental Preparation &amp; Ministries Coordinator who, under the direction of the Pastor, is responsible to administrate and coordinate the existing Sacramental Preparation Programs for Baptism, First Confession, First Communion and Confirmation, and also to work collaboratively with the Pastor to liaise with Ministry Coordinators to engage and develop volunteer ministry opportunities at the parish</w:t>
      </w:r>
      <w:r w:rsidR="0028396E">
        <w:rPr>
          <w:rFonts w:ascii="Georgia" w:hAnsi="Georgia" w:cs="Arial"/>
          <w:iCs/>
        </w:rPr>
        <w:t>.</w:t>
      </w:r>
    </w:p>
    <w:p w14:paraId="1B45CFFE" w14:textId="1739A987" w:rsidR="005A4D8E" w:rsidRDefault="006A249C" w:rsidP="005A4D8E">
      <w:pPr>
        <w:pStyle w:val="Heading3"/>
        <w:jc w:val="both"/>
      </w:pPr>
      <w:r w:rsidRPr="00203B20">
        <w:t>Responsibilities</w:t>
      </w:r>
      <w:r w:rsidRPr="00203B20">
        <w:rPr>
          <w:u w:val="none"/>
        </w:rPr>
        <w:t>:</w:t>
      </w:r>
      <w:r w:rsidRPr="00203B20">
        <w:t xml:space="preserve"> </w:t>
      </w:r>
    </w:p>
    <w:p w14:paraId="1EA3D5AC" w14:textId="1709F908" w:rsidR="00C30EBB" w:rsidRPr="005A379F" w:rsidRDefault="00C30EBB" w:rsidP="00C30EBB">
      <w:pPr>
        <w:spacing w:after="0"/>
        <w:rPr>
          <w:rFonts w:ascii="Georgia" w:hAnsi="Georgia"/>
          <w:i/>
          <w:iCs/>
        </w:rPr>
      </w:pPr>
      <w:r>
        <w:rPr>
          <w:rFonts w:ascii="Georgia" w:hAnsi="Georgia"/>
          <w:i/>
          <w:iCs/>
        </w:rPr>
        <w:t xml:space="preserve">Baptism, First Reconciliation, </w:t>
      </w:r>
      <w:r w:rsidRPr="005A379F">
        <w:rPr>
          <w:rFonts w:ascii="Georgia" w:hAnsi="Georgia"/>
          <w:i/>
          <w:iCs/>
        </w:rPr>
        <w:t xml:space="preserve">First Holy Communion, </w:t>
      </w:r>
      <w:r>
        <w:rPr>
          <w:rFonts w:ascii="Georgia" w:hAnsi="Georgia"/>
          <w:i/>
          <w:iCs/>
        </w:rPr>
        <w:t>Confirmation</w:t>
      </w:r>
    </w:p>
    <w:p w14:paraId="0E48E468" w14:textId="77777777" w:rsidR="00C30EBB" w:rsidRPr="001F5618" w:rsidRDefault="00C30EBB" w:rsidP="00C30EBB">
      <w:pPr>
        <w:numPr>
          <w:ilvl w:val="0"/>
          <w:numId w:val="4"/>
        </w:numPr>
        <w:spacing w:after="0"/>
        <w:rPr>
          <w:rFonts w:ascii="Georgia" w:hAnsi="Georgia"/>
        </w:rPr>
      </w:pPr>
      <w:r w:rsidRPr="001F5618">
        <w:rPr>
          <w:rFonts w:ascii="Georgia" w:hAnsi="Georgia"/>
        </w:rPr>
        <w:t>Recruit, train</w:t>
      </w:r>
      <w:r>
        <w:rPr>
          <w:rFonts w:ascii="Georgia" w:hAnsi="Georgia"/>
        </w:rPr>
        <w:t>,</w:t>
      </w:r>
      <w:r w:rsidRPr="001F5618">
        <w:rPr>
          <w:rFonts w:ascii="Georgia" w:hAnsi="Georgia"/>
        </w:rPr>
        <w:t xml:space="preserve"> supervise and evaluate Sacramental Preparation Team Members </w:t>
      </w:r>
    </w:p>
    <w:p w14:paraId="1D6F10BF" w14:textId="77777777" w:rsidR="00C30EBB" w:rsidRPr="001F5618" w:rsidRDefault="00C30EBB" w:rsidP="00C30EBB">
      <w:pPr>
        <w:numPr>
          <w:ilvl w:val="0"/>
          <w:numId w:val="4"/>
        </w:numPr>
        <w:spacing w:after="0"/>
        <w:rPr>
          <w:rFonts w:ascii="Georgia" w:hAnsi="Georgia"/>
        </w:rPr>
      </w:pPr>
      <w:r w:rsidRPr="001F5618">
        <w:rPr>
          <w:rFonts w:ascii="Georgia" w:hAnsi="Georgia"/>
        </w:rPr>
        <w:t>Collect registrations and baptismal certificates and complete all administrative work</w:t>
      </w:r>
    </w:p>
    <w:p w14:paraId="48E2343F" w14:textId="77777777" w:rsidR="00C30EBB" w:rsidRPr="001F5618" w:rsidRDefault="00C30EBB" w:rsidP="00C30EBB">
      <w:pPr>
        <w:numPr>
          <w:ilvl w:val="0"/>
          <w:numId w:val="4"/>
        </w:numPr>
        <w:spacing w:after="0"/>
        <w:rPr>
          <w:rFonts w:ascii="Georgia" w:hAnsi="Georgia"/>
        </w:rPr>
      </w:pPr>
      <w:r w:rsidRPr="001F5618">
        <w:rPr>
          <w:rFonts w:ascii="Georgia" w:hAnsi="Georgia"/>
        </w:rPr>
        <w:t xml:space="preserve">Maintain </w:t>
      </w:r>
      <w:r>
        <w:rPr>
          <w:rFonts w:ascii="Georgia" w:hAnsi="Georgia"/>
        </w:rPr>
        <w:t xml:space="preserve">a </w:t>
      </w:r>
      <w:r w:rsidRPr="001F5618">
        <w:rPr>
          <w:rFonts w:ascii="Georgia" w:hAnsi="Georgia"/>
        </w:rPr>
        <w:t xml:space="preserve">contact list of </w:t>
      </w:r>
      <w:r>
        <w:rPr>
          <w:rFonts w:ascii="Georgia" w:hAnsi="Georgia"/>
        </w:rPr>
        <w:t xml:space="preserve">the participants </w:t>
      </w:r>
      <w:r w:rsidRPr="001F5618">
        <w:rPr>
          <w:rFonts w:ascii="Georgia" w:hAnsi="Georgia"/>
        </w:rPr>
        <w:t xml:space="preserve">and their parents </w:t>
      </w:r>
    </w:p>
    <w:p w14:paraId="28FB2BF5" w14:textId="77777777" w:rsidR="00C30EBB" w:rsidRPr="001F5618" w:rsidRDefault="00C30EBB" w:rsidP="00C30EBB">
      <w:pPr>
        <w:numPr>
          <w:ilvl w:val="0"/>
          <w:numId w:val="4"/>
        </w:numPr>
        <w:spacing w:after="0"/>
        <w:rPr>
          <w:rFonts w:ascii="Georgia" w:hAnsi="Georgia"/>
        </w:rPr>
      </w:pPr>
      <w:r w:rsidRPr="001F5618">
        <w:rPr>
          <w:rFonts w:ascii="Georgia" w:hAnsi="Georgia"/>
        </w:rPr>
        <w:t>Ensure that appropriate material is available for the program</w:t>
      </w:r>
      <w:r>
        <w:rPr>
          <w:rFonts w:ascii="Georgia" w:hAnsi="Georgia"/>
        </w:rPr>
        <w:t xml:space="preserve"> and </w:t>
      </w:r>
      <w:r w:rsidRPr="001F5618">
        <w:rPr>
          <w:rFonts w:ascii="Georgia" w:hAnsi="Georgia"/>
        </w:rPr>
        <w:t>communicate the purchase of required resources to the Pastor and through consultation with the Office of Formation for Discipleship</w:t>
      </w:r>
    </w:p>
    <w:p w14:paraId="46D20C07" w14:textId="11445E0C" w:rsidR="00C30EBB" w:rsidRPr="001F5618" w:rsidRDefault="00C30EBB" w:rsidP="00C30EBB">
      <w:pPr>
        <w:numPr>
          <w:ilvl w:val="0"/>
          <w:numId w:val="4"/>
        </w:numPr>
        <w:spacing w:after="0"/>
        <w:rPr>
          <w:rFonts w:ascii="Georgia" w:hAnsi="Georgia"/>
        </w:rPr>
      </w:pPr>
      <w:r w:rsidRPr="001F5618">
        <w:rPr>
          <w:rFonts w:ascii="Georgia" w:hAnsi="Georgia"/>
        </w:rPr>
        <w:t>Assist in setting dates and preparing for</w:t>
      </w:r>
      <w:r w:rsidR="002E0F98">
        <w:rPr>
          <w:rFonts w:ascii="Georgia" w:hAnsi="Georgia"/>
        </w:rPr>
        <w:t xml:space="preserve"> </w:t>
      </w:r>
      <w:r w:rsidR="00D077B7">
        <w:rPr>
          <w:rFonts w:ascii="Georgia" w:hAnsi="Georgia"/>
        </w:rPr>
        <w:t>Sacramental L</w:t>
      </w:r>
      <w:r w:rsidRPr="001F5618">
        <w:rPr>
          <w:rFonts w:ascii="Georgia" w:hAnsi="Georgia"/>
        </w:rPr>
        <w:t>iturgies</w:t>
      </w:r>
    </w:p>
    <w:p w14:paraId="032440F6" w14:textId="1DD7222F" w:rsidR="00C30EBB" w:rsidRPr="001F5618" w:rsidRDefault="00C30EBB" w:rsidP="00C30EBB">
      <w:pPr>
        <w:numPr>
          <w:ilvl w:val="0"/>
          <w:numId w:val="4"/>
        </w:numPr>
        <w:spacing w:after="0"/>
        <w:rPr>
          <w:rFonts w:ascii="Georgia" w:hAnsi="Georgia"/>
        </w:rPr>
      </w:pPr>
      <w:r w:rsidRPr="001F5618">
        <w:rPr>
          <w:rFonts w:ascii="Georgia" w:hAnsi="Georgia"/>
        </w:rPr>
        <w:t xml:space="preserve">Facilitate </w:t>
      </w:r>
      <w:r>
        <w:rPr>
          <w:rFonts w:ascii="Georgia" w:hAnsi="Georgia"/>
        </w:rPr>
        <w:t>Registration a</w:t>
      </w:r>
      <w:r w:rsidRPr="001F5618">
        <w:rPr>
          <w:rFonts w:ascii="Georgia" w:hAnsi="Georgia"/>
        </w:rPr>
        <w:t xml:space="preserve">nd parent </w:t>
      </w:r>
      <w:r>
        <w:rPr>
          <w:rFonts w:ascii="Georgia" w:hAnsi="Georgia"/>
        </w:rPr>
        <w:t>and</w:t>
      </w:r>
      <w:r w:rsidRPr="001F5618">
        <w:rPr>
          <w:rFonts w:ascii="Georgia" w:hAnsi="Georgia"/>
        </w:rPr>
        <w:t xml:space="preserve"> child meetings for each</w:t>
      </w:r>
      <w:r w:rsidR="002E0F98">
        <w:rPr>
          <w:rFonts w:ascii="Georgia" w:hAnsi="Georgia"/>
        </w:rPr>
        <w:t xml:space="preserve"> S</w:t>
      </w:r>
      <w:r w:rsidRPr="001F5618">
        <w:rPr>
          <w:rFonts w:ascii="Georgia" w:hAnsi="Georgia"/>
        </w:rPr>
        <w:t>acrament</w:t>
      </w:r>
    </w:p>
    <w:p w14:paraId="20DCDDBC" w14:textId="6E2B758F" w:rsidR="00C30EBB" w:rsidRPr="001F5618" w:rsidRDefault="00CA34D1" w:rsidP="00C30EBB">
      <w:pPr>
        <w:numPr>
          <w:ilvl w:val="0"/>
          <w:numId w:val="4"/>
        </w:numPr>
        <w:spacing w:after="0"/>
        <w:rPr>
          <w:rFonts w:ascii="Georgia" w:hAnsi="Georgia"/>
        </w:rPr>
      </w:pPr>
      <w:r>
        <w:rPr>
          <w:rFonts w:ascii="Georgia" w:hAnsi="Georgia"/>
        </w:rPr>
        <w:t>Periodic v</w:t>
      </w:r>
      <w:r w:rsidR="00C30EBB">
        <w:rPr>
          <w:rFonts w:ascii="Georgia" w:hAnsi="Georgia"/>
        </w:rPr>
        <w:t xml:space="preserve">isits to Grade 2 and Grade 7 classes at St. Clement School </w:t>
      </w:r>
    </w:p>
    <w:p w14:paraId="543329E6" w14:textId="77777777" w:rsidR="00C30EBB" w:rsidRPr="001F5618" w:rsidRDefault="00C30EBB" w:rsidP="00C30EBB">
      <w:pPr>
        <w:numPr>
          <w:ilvl w:val="0"/>
          <w:numId w:val="4"/>
        </w:numPr>
        <w:spacing w:after="0"/>
        <w:rPr>
          <w:rFonts w:ascii="Georgia" w:hAnsi="Georgia"/>
        </w:rPr>
      </w:pPr>
      <w:r w:rsidRPr="001F5618">
        <w:rPr>
          <w:rFonts w:ascii="Georgia" w:hAnsi="Georgia"/>
        </w:rPr>
        <w:t>Responsible for the periodic evaluation of all aspects of the process</w:t>
      </w:r>
    </w:p>
    <w:p w14:paraId="49DB3AAA" w14:textId="77777777" w:rsidR="00C30EBB" w:rsidRPr="001F5618" w:rsidRDefault="00C30EBB" w:rsidP="00C30EBB">
      <w:pPr>
        <w:numPr>
          <w:ilvl w:val="0"/>
          <w:numId w:val="4"/>
        </w:numPr>
        <w:spacing w:after="0"/>
        <w:rPr>
          <w:rFonts w:ascii="Georgia" w:hAnsi="Georgia"/>
        </w:rPr>
      </w:pPr>
      <w:r w:rsidRPr="001F5618">
        <w:rPr>
          <w:rFonts w:ascii="Georgia" w:hAnsi="Georgia"/>
        </w:rPr>
        <w:t>Schedule and be available for all team meetings</w:t>
      </w:r>
    </w:p>
    <w:p w14:paraId="462366F1" w14:textId="77777777" w:rsidR="00C30EBB" w:rsidRPr="00E41891" w:rsidRDefault="00C30EBB" w:rsidP="00C30EBB">
      <w:pPr>
        <w:numPr>
          <w:ilvl w:val="0"/>
          <w:numId w:val="4"/>
        </w:numPr>
        <w:spacing w:after="0"/>
        <w:rPr>
          <w:rFonts w:ascii="Georgia" w:hAnsi="Georgia"/>
        </w:rPr>
      </w:pPr>
      <w:r w:rsidRPr="001F5618">
        <w:rPr>
          <w:rFonts w:ascii="Georgia" w:hAnsi="Georgia"/>
        </w:rPr>
        <w:t>Ensure that volunteers are properly screened thr</w:t>
      </w:r>
      <w:r>
        <w:rPr>
          <w:rFonts w:ascii="Georgia" w:hAnsi="Georgia"/>
        </w:rPr>
        <w:t>ough</w:t>
      </w:r>
      <w:r w:rsidRPr="001F5618">
        <w:rPr>
          <w:rFonts w:ascii="Georgia" w:hAnsi="Georgia"/>
        </w:rPr>
        <w:t xml:space="preserve"> the Volunteers Screening Committee</w:t>
      </w:r>
    </w:p>
    <w:p w14:paraId="37CC93D9" w14:textId="77777777" w:rsidR="00C30EBB" w:rsidRDefault="00C30EBB" w:rsidP="005A4D8E">
      <w:pPr>
        <w:spacing w:after="0"/>
        <w:rPr>
          <w:rFonts w:ascii="Georgia" w:hAnsi="Georgia"/>
          <w:i/>
          <w:iCs/>
          <w:lang w:val="en-US"/>
        </w:rPr>
      </w:pPr>
    </w:p>
    <w:p w14:paraId="6C7C44E8" w14:textId="626780FF" w:rsidR="005A4D8E" w:rsidRPr="005A4D8E" w:rsidRDefault="005A4D8E" w:rsidP="005A4D8E">
      <w:pPr>
        <w:spacing w:after="0"/>
        <w:rPr>
          <w:rFonts w:ascii="Georgia" w:hAnsi="Georgia"/>
          <w:lang w:val="en-US"/>
        </w:rPr>
      </w:pPr>
      <w:r w:rsidRPr="005A4D8E">
        <w:rPr>
          <w:rFonts w:ascii="Georgia" w:hAnsi="Georgia"/>
          <w:i/>
          <w:iCs/>
          <w:lang w:val="en-US"/>
        </w:rPr>
        <w:t xml:space="preserve">Other Duties </w:t>
      </w:r>
    </w:p>
    <w:p w14:paraId="766C5A0F" w14:textId="19EA0686" w:rsidR="005A4D8E" w:rsidRDefault="00C30EBB" w:rsidP="005A4D8E">
      <w:pPr>
        <w:pStyle w:val="ListParagraph"/>
        <w:numPr>
          <w:ilvl w:val="0"/>
          <w:numId w:val="11"/>
        </w:numPr>
        <w:rPr>
          <w:rFonts w:ascii="Georgia" w:hAnsi="Georgia"/>
          <w:lang w:val="en-US"/>
        </w:rPr>
      </w:pPr>
      <w:r>
        <w:rPr>
          <w:rFonts w:ascii="Georgia" w:hAnsi="Georgia"/>
          <w:lang w:val="en-US"/>
        </w:rPr>
        <w:t xml:space="preserve">Co-ordinate school </w:t>
      </w:r>
      <w:r w:rsidR="00D749A2">
        <w:rPr>
          <w:rFonts w:ascii="Georgia" w:hAnsi="Georgia"/>
          <w:lang w:val="en-US"/>
        </w:rPr>
        <w:t>M</w:t>
      </w:r>
      <w:r>
        <w:rPr>
          <w:rFonts w:ascii="Georgia" w:hAnsi="Georgia"/>
          <w:lang w:val="en-US"/>
        </w:rPr>
        <w:t>asses with St. Clement School</w:t>
      </w:r>
      <w:r w:rsidR="005A4D8E" w:rsidRPr="005A4D8E">
        <w:rPr>
          <w:rFonts w:ascii="Georgia" w:hAnsi="Georgia"/>
          <w:lang w:val="en-US"/>
        </w:rPr>
        <w:t xml:space="preserve"> (communicate with the school principal</w:t>
      </w:r>
      <w:r w:rsidR="009955C0">
        <w:rPr>
          <w:rFonts w:ascii="Georgia" w:hAnsi="Georgia"/>
          <w:lang w:val="en-US"/>
        </w:rPr>
        <w:t>, vice principal</w:t>
      </w:r>
      <w:r w:rsidR="005A4D8E" w:rsidRPr="005A4D8E">
        <w:rPr>
          <w:rFonts w:ascii="Georgia" w:hAnsi="Georgia"/>
          <w:lang w:val="en-US"/>
        </w:rPr>
        <w:t xml:space="preserve"> and teachers, as required) </w:t>
      </w:r>
    </w:p>
    <w:p w14:paraId="27B8AB63" w14:textId="3F864EE3" w:rsidR="00E7792E" w:rsidRDefault="001B4653" w:rsidP="000709C8">
      <w:pPr>
        <w:pStyle w:val="ListParagraph"/>
        <w:numPr>
          <w:ilvl w:val="0"/>
          <w:numId w:val="11"/>
        </w:numPr>
        <w:rPr>
          <w:rFonts w:ascii="Georgia" w:hAnsi="Georgia"/>
          <w:lang w:val="en-US"/>
        </w:rPr>
      </w:pPr>
      <w:r w:rsidRPr="00E7792E">
        <w:rPr>
          <w:rFonts w:ascii="Georgia" w:hAnsi="Georgia"/>
          <w:lang w:val="en-US"/>
        </w:rPr>
        <w:t xml:space="preserve">Collaboration with the Pastor in communications with each </w:t>
      </w:r>
      <w:r w:rsidR="000947DD" w:rsidRPr="00E7792E">
        <w:rPr>
          <w:rFonts w:ascii="Georgia" w:hAnsi="Georgia"/>
          <w:lang w:val="en-US"/>
        </w:rPr>
        <w:t>Ministry Coordinat</w:t>
      </w:r>
      <w:r w:rsidRPr="00E7792E">
        <w:rPr>
          <w:rFonts w:ascii="Georgia" w:hAnsi="Georgia"/>
          <w:lang w:val="en-US"/>
        </w:rPr>
        <w:t xml:space="preserve">or </w:t>
      </w:r>
      <w:r w:rsidR="00E54152" w:rsidRPr="00E7792E">
        <w:rPr>
          <w:rFonts w:ascii="Georgia" w:hAnsi="Georgia"/>
          <w:lang w:val="en-US"/>
        </w:rPr>
        <w:t>with respect to scheduling, training and development of new volunteers</w:t>
      </w:r>
      <w:r w:rsidR="003C1F53" w:rsidRPr="00E7792E">
        <w:rPr>
          <w:rFonts w:ascii="Georgia" w:hAnsi="Georgia"/>
          <w:lang w:val="en-US"/>
        </w:rPr>
        <w:t xml:space="preserve">, especially through coordination of Ministry Fairs </w:t>
      </w:r>
      <w:r w:rsidR="00E7792E" w:rsidRPr="00E7792E">
        <w:rPr>
          <w:rFonts w:ascii="Georgia" w:hAnsi="Georgia"/>
          <w:lang w:val="en-US"/>
        </w:rPr>
        <w:t xml:space="preserve">and in conjunction with </w:t>
      </w:r>
      <w:r w:rsidR="008A404A">
        <w:rPr>
          <w:rFonts w:ascii="Georgia" w:hAnsi="Georgia"/>
          <w:lang w:val="en-US"/>
        </w:rPr>
        <w:t>r</w:t>
      </w:r>
      <w:r w:rsidR="00E7792E" w:rsidRPr="00E7792E">
        <w:rPr>
          <w:rFonts w:ascii="Georgia" w:hAnsi="Georgia"/>
          <w:lang w:val="en-US"/>
        </w:rPr>
        <w:t>esources provided by the Office of Stewardship and Development</w:t>
      </w:r>
    </w:p>
    <w:p w14:paraId="28132DF3" w14:textId="2887183F" w:rsidR="005A4D8E" w:rsidRPr="00E7792E" w:rsidRDefault="005A4D8E" w:rsidP="000709C8">
      <w:pPr>
        <w:pStyle w:val="ListParagraph"/>
        <w:numPr>
          <w:ilvl w:val="0"/>
          <w:numId w:val="11"/>
        </w:numPr>
        <w:rPr>
          <w:rFonts w:ascii="Georgia" w:hAnsi="Georgia"/>
          <w:lang w:val="en-US"/>
        </w:rPr>
      </w:pPr>
      <w:r w:rsidRPr="00E7792E">
        <w:rPr>
          <w:rFonts w:ascii="Georgia" w:hAnsi="Georgia"/>
          <w:lang w:val="en-US"/>
        </w:rPr>
        <w:t xml:space="preserve">Other duties, as required by the </w:t>
      </w:r>
      <w:r w:rsidR="008A404A">
        <w:rPr>
          <w:rFonts w:ascii="Georgia" w:hAnsi="Georgia"/>
          <w:lang w:val="en-US"/>
        </w:rPr>
        <w:t>P</w:t>
      </w:r>
      <w:r w:rsidRPr="00E7792E">
        <w:rPr>
          <w:rFonts w:ascii="Georgia" w:hAnsi="Georgia"/>
          <w:lang w:val="en-US"/>
        </w:rPr>
        <w:t xml:space="preserve">astor </w:t>
      </w:r>
    </w:p>
    <w:p w14:paraId="06859638" w14:textId="77777777" w:rsidR="00DA42C6" w:rsidRDefault="00DA42C6" w:rsidP="00DA42C6">
      <w:pPr>
        <w:pStyle w:val="Heading3"/>
        <w:jc w:val="both"/>
        <w:rPr>
          <w:u w:val="none"/>
        </w:rPr>
      </w:pPr>
      <w:r w:rsidRPr="00203B20">
        <w:t>General Requirements</w:t>
      </w:r>
      <w:r w:rsidRPr="00203B20">
        <w:rPr>
          <w:u w:val="none"/>
        </w:rPr>
        <w:t>:</w:t>
      </w:r>
    </w:p>
    <w:p w14:paraId="19FD7066" w14:textId="77777777" w:rsidR="000947DD" w:rsidRPr="008B679B" w:rsidRDefault="000947DD" w:rsidP="000947DD">
      <w:pPr>
        <w:numPr>
          <w:ilvl w:val="0"/>
          <w:numId w:val="5"/>
        </w:numPr>
        <w:spacing w:after="0"/>
        <w:jc w:val="both"/>
        <w:rPr>
          <w:rFonts w:ascii="Georgia" w:hAnsi="Georgia"/>
        </w:rPr>
      </w:pPr>
      <w:r w:rsidRPr="008B679B">
        <w:rPr>
          <w:rFonts w:ascii="Georgia" w:hAnsi="Georgia"/>
        </w:rPr>
        <w:t>College or university education requirements and/or equivalent related experience</w:t>
      </w:r>
    </w:p>
    <w:p w14:paraId="2ACDA87C" w14:textId="5C844F12" w:rsidR="000947DD" w:rsidRPr="008B679B" w:rsidRDefault="000947DD" w:rsidP="000947DD">
      <w:pPr>
        <w:numPr>
          <w:ilvl w:val="0"/>
          <w:numId w:val="5"/>
        </w:numPr>
        <w:spacing w:after="0"/>
        <w:jc w:val="both"/>
        <w:rPr>
          <w:rFonts w:ascii="Georgia" w:hAnsi="Georgia"/>
        </w:rPr>
      </w:pPr>
      <w:r w:rsidRPr="008B679B">
        <w:rPr>
          <w:rFonts w:ascii="Georgia" w:hAnsi="Georgia"/>
        </w:rPr>
        <w:t xml:space="preserve">Minimum </w:t>
      </w:r>
      <w:sdt>
        <w:sdtPr>
          <w:rPr>
            <w:rFonts w:ascii="Georgia" w:hAnsi="Georgia"/>
          </w:rPr>
          <w:id w:val="-1996093082"/>
          <w:placeholder>
            <w:docPart w:val="36A1054D6456415299D12E19BBA63EB2"/>
          </w:placeholder>
        </w:sdtPr>
        <w:sdtEndPr/>
        <w:sdtContent>
          <w:r w:rsidR="00E421AC">
            <w:rPr>
              <w:rFonts w:ascii="Georgia" w:hAnsi="Georgia"/>
            </w:rPr>
            <w:t>2-4 years</w:t>
          </w:r>
        </w:sdtContent>
      </w:sdt>
      <w:r w:rsidRPr="008B679B">
        <w:rPr>
          <w:rFonts w:ascii="Georgia" w:hAnsi="Georgia"/>
        </w:rPr>
        <w:t xml:space="preserve"> of related work experience</w:t>
      </w:r>
    </w:p>
    <w:p w14:paraId="749C1D0F" w14:textId="08D9C33C" w:rsidR="006326AA" w:rsidRPr="00D87A03" w:rsidRDefault="006326AA" w:rsidP="002533BC">
      <w:pPr>
        <w:pStyle w:val="ListParagraph"/>
        <w:numPr>
          <w:ilvl w:val="0"/>
          <w:numId w:val="5"/>
        </w:numPr>
        <w:spacing w:after="0"/>
        <w:jc w:val="both"/>
        <w:rPr>
          <w:rFonts w:ascii="Georgia" w:hAnsi="Georgia"/>
        </w:rPr>
      </w:pPr>
      <w:r w:rsidRPr="00D87A03">
        <w:rPr>
          <w:rFonts w:ascii="Georgia" w:hAnsi="Georgia"/>
        </w:rPr>
        <w:lastRenderedPageBreak/>
        <w:t xml:space="preserve">A mature spiritual life in full communion with the Catholic Church </w:t>
      </w:r>
    </w:p>
    <w:p w14:paraId="2413C13C" w14:textId="77777777" w:rsidR="006326AA" w:rsidRPr="00D87A03" w:rsidRDefault="006326AA" w:rsidP="002533BC">
      <w:pPr>
        <w:pStyle w:val="ListParagraph"/>
        <w:numPr>
          <w:ilvl w:val="0"/>
          <w:numId w:val="5"/>
        </w:numPr>
        <w:spacing w:after="0"/>
        <w:jc w:val="both"/>
        <w:rPr>
          <w:rFonts w:ascii="Georgia" w:hAnsi="Georgia"/>
        </w:rPr>
      </w:pPr>
      <w:r w:rsidRPr="00D87A03">
        <w:rPr>
          <w:rFonts w:ascii="Georgia" w:hAnsi="Georgia"/>
        </w:rPr>
        <w:t xml:space="preserve">Must be knowledgeable about the Sacraments and able to communicate their importance to students and parents </w:t>
      </w:r>
    </w:p>
    <w:p w14:paraId="2CD7E041" w14:textId="4172CD52" w:rsidR="006326AA" w:rsidRPr="00D87A03" w:rsidRDefault="002533BC" w:rsidP="006326AA">
      <w:pPr>
        <w:pStyle w:val="Default"/>
        <w:numPr>
          <w:ilvl w:val="0"/>
          <w:numId w:val="5"/>
        </w:numPr>
        <w:rPr>
          <w:sz w:val="22"/>
          <w:szCs w:val="22"/>
        </w:rPr>
      </w:pPr>
      <w:r w:rsidRPr="00D87A03">
        <w:rPr>
          <w:sz w:val="22"/>
          <w:szCs w:val="22"/>
        </w:rPr>
        <w:t xml:space="preserve">Experience with Sacramental Preparation and/or Youth Ministry is an asset </w:t>
      </w:r>
    </w:p>
    <w:p w14:paraId="7EED193A" w14:textId="77777777" w:rsidR="006326AA" w:rsidRPr="00D87A03" w:rsidRDefault="006326AA" w:rsidP="006326AA">
      <w:pPr>
        <w:pStyle w:val="Default"/>
        <w:numPr>
          <w:ilvl w:val="0"/>
          <w:numId w:val="5"/>
        </w:numPr>
        <w:spacing w:after="65"/>
        <w:rPr>
          <w:sz w:val="22"/>
          <w:szCs w:val="22"/>
        </w:rPr>
      </w:pPr>
      <w:r w:rsidRPr="00D87A03">
        <w:rPr>
          <w:sz w:val="22"/>
          <w:szCs w:val="22"/>
        </w:rPr>
        <w:t xml:space="preserve">Excellent interpersonal, communication, and organizational skills </w:t>
      </w:r>
    </w:p>
    <w:p w14:paraId="1870B1BA" w14:textId="6E5011C1" w:rsidR="00D87A03" w:rsidRPr="00D87A03" w:rsidRDefault="00D87A03" w:rsidP="00D87A03">
      <w:pPr>
        <w:pStyle w:val="Default"/>
        <w:numPr>
          <w:ilvl w:val="0"/>
          <w:numId w:val="5"/>
        </w:numPr>
        <w:rPr>
          <w:sz w:val="22"/>
          <w:szCs w:val="22"/>
        </w:rPr>
      </w:pPr>
      <w:r w:rsidRPr="00D87A03">
        <w:rPr>
          <w:sz w:val="22"/>
          <w:szCs w:val="22"/>
        </w:rPr>
        <w:t>Has a willingness to work with the Pastor</w:t>
      </w:r>
      <w:r w:rsidR="00653EF1">
        <w:rPr>
          <w:sz w:val="22"/>
          <w:szCs w:val="22"/>
        </w:rPr>
        <w:t xml:space="preserve"> and Sacramental Team members </w:t>
      </w:r>
      <w:r w:rsidRPr="00D87A03">
        <w:rPr>
          <w:sz w:val="22"/>
          <w:szCs w:val="22"/>
        </w:rPr>
        <w:t xml:space="preserve">to ensure the ministry is conducted with efficiency, decorum and reverence </w:t>
      </w:r>
    </w:p>
    <w:p w14:paraId="7C6837DC" w14:textId="77777777" w:rsidR="00D87A03" w:rsidRPr="00D87A03" w:rsidRDefault="002533BC" w:rsidP="00D87A03">
      <w:pPr>
        <w:pStyle w:val="Default"/>
        <w:numPr>
          <w:ilvl w:val="0"/>
          <w:numId w:val="5"/>
        </w:numPr>
        <w:rPr>
          <w:sz w:val="22"/>
          <w:szCs w:val="22"/>
        </w:rPr>
      </w:pPr>
      <w:r w:rsidRPr="00D87A03">
        <w:rPr>
          <w:sz w:val="22"/>
          <w:szCs w:val="22"/>
        </w:rPr>
        <w:t>The ability to work collaboratively in a team and manage a team</w:t>
      </w:r>
    </w:p>
    <w:p w14:paraId="51EBBA5F" w14:textId="6D408CB7" w:rsidR="002533BC" w:rsidRPr="00D87A03" w:rsidRDefault="00D87A03" w:rsidP="00D87A03">
      <w:pPr>
        <w:pStyle w:val="Default"/>
        <w:numPr>
          <w:ilvl w:val="0"/>
          <w:numId w:val="5"/>
        </w:numPr>
        <w:rPr>
          <w:sz w:val="22"/>
          <w:szCs w:val="22"/>
        </w:rPr>
      </w:pPr>
      <w:r w:rsidRPr="00D87A03">
        <w:rPr>
          <w:sz w:val="22"/>
          <w:szCs w:val="22"/>
        </w:rPr>
        <w:t xml:space="preserve">Must be able to work evenings and weekends as required </w:t>
      </w:r>
      <w:r w:rsidR="002533BC" w:rsidRPr="00D87A03">
        <w:rPr>
          <w:sz w:val="22"/>
          <w:szCs w:val="22"/>
        </w:rPr>
        <w:t xml:space="preserve"> </w:t>
      </w:r>
    </w:p>
    <w:p w14:paraId="6517B3F2" w14:textId="77777777" w:rsidR="00DA42C6" w:rsidRPr="00D87A03" w:rsidRDefault="00DA42C6" w:rsidP="00DA42C6">
      <w:pPr>
        <w:pStyle w:val="ListParagraph"/>
        <w:numPr>
          <w:ilvl w:val="0"/>
          <w:numId w:val="5"/>
        </w:numPr>
        <w:jc w:val="both"/>
        <w:rPr>
          <w:rFonts w:ascii="Georgia" w:hAnsi="Georgia"/>
        </w:rPr>
      </w:pPr>
      <w:r w:rsidRPr="00D87A03">
        <w:rPr>
          <w:rFonts w:ascii="Georgia" w:hAnsi="Georgia"/>
        </w:rPr>
        <w:t>Must be legally entitled to work in Canada</w:t>
      </w:r>
    </w:p>
    <w:p w14:paraId="7EF6857F" w14:textId="773952E3" w:rsidR="00BC662B" w:rsidRPr="00D87A03" w:rsidRDefault="00DA42C6" w:rsidP="0026783A">
      <w:pPr>
        <w:pStyle w:val="ListParagraph"/>
        <w:numPr>
          <w:ilvl w:val="0"/>
          <w:numId w:val="5"/>
        </w:numPr>
        <w:jc w:val="both"/>
        <w:rPr>
          <w:rFonts w:ascii="Georgia" w:hAnsi="Georgia"/>
        </w:rPr>
      </w:pPr>
      <w:r w:rsidRPr="00D87A03">
        <w:rPr>
          <w:rFonts w:ascii="Georgia" w:hAnsi="Georgia"/>
        </w:rPr>
        <w:t>A criminal background check will be required of the successful applicant</w:t>
      </w:r>
    </w:p>
    <w:p w14:paraId="0E0E4DF3" w14:textId="77777777" w:rsidR="0026783A" w:rsidRDefault="0026783A" w:rsidP="0026783A">
      <w:pPr>
        <w:pStyle w:val="ListParagraph"/>
        <w:jc w:val="both"/>
        <w:rPr>
          <w:rFonts w:ascii="Georgia" w:hAnsi="Georgia"/>
        </w:rPr>
      </w:pPr>
    </w:p>
    <w:p w14:paraId="6A2D502E" w14:textId="77777777" w:rsidR="00F84B03" w:rsidRDefault="00F84B03" w:rsidP="0026783A">
      <w:pPr>
        <w:pStyle w:val="ListParagraph"/>
        <w:jc w:val="both"/>
        <w:rPr>
          <w:rFonts w:ascii="Georgia" w:hAnsi="Georgia"/>
        </w:rPr>
      </w:pPr>
    </w:p>
    <w:p w14:paraId="645141C2" w14:textId="77777777" w:rsidR="00F84B03" w:rsidRPr="00F84B03" w:rsidRDefault="00F84B03" w:rsidP="00F84B03">
      <w:pPr>
        <w:pStyle w:val="ListParagraph"/>
        <w:rPr>
          <w:rFonts w:ascii="Georgia" w:hAnsi="Georgia"/>
          <w:b/>
          <w:bCs/>
          <w:u w:val="single"/>
        </w:rPr>
      </w:pPr>
      <w:r w:rsidRPr="00F84B03">
        <w:rPr>
          <w:rFonts w:ascii="Georgia" w:hAnsi="Georgia"/>
          <w:b/>
          <w:bCs/>
          <w:u w:val="single"/>
        </w:rPr>
        <w:t xml:space="preserve">Benefits: </w:t>
      </w:r>
    </w:p>
    <w:p w14:paraId="1C548E0A" w14:textId="1AA3DAE6" w:rsidR="00F84B03" w:rsidRPr="00F84B03" w:rsidRDefault="00F84B03" w:rsidP="00F84B03">
      <w:pPr>
        <w:pStyle w:val="ListParagraph"/>
        <w:rPr>
          <w:rFonts w:ascii="Georgia" w:hAnsi="Georgia"/>
        </w:rPr>
      </w:pPr>
      <w:r w:rsidRPr="00F84B03">
        <w:rPr>
          <w:rFonts w:ascii="Georgia" w:hAnsi="Georgia"/>
        </w:rPr>
        <w:t>This role is eligible for:</w:t>
      </w:r>
      <w:r w:rsidR="007153DB">
        <w:rPr>
          <w:rFonts w:ascii="Georgia" w:hAnsi="Georgia"/>
        </w:rPr>
        <w:t xml:space="preserve"> </w:t>
      </w:r>
    </w:p>
    <w:p w14:paraId="72D9D1F3" w14:textId="6AAE1ED4" w:rsidR="00F84B03" w:rsidRPr="00F84B03" w:rsidRDefault="00B53AC7" w:rsidP="00F84B03">
      <w:pPr>
        <w:pStyle w:val="ListParagraph"/>
        <w:numPr>
          <w:ilvl w:val="0"/>
          <w:numId w:val="7"/>
        </w:numPr>
        <w:rPr>
          <w:rFonts w:ascii="Georgia" w:hAnsi="Georgia"/>
        </w:rPr>
      </w:pPr>
      <w:r>
        <w:rPr>
          <w:rFonts w:ascii="Georgia" w:hAnsi="Georgia"/>
        </w:rPr>
        <w:t>3 weeks</w:t>
      </w:r>
      <w:r w:rsidR="00F84B03" w:rsidRPr="00F84B03">
        <w:rPr>
          <w:rFonts w:ascii="Georgia" w:hAnsi="Georgia"/>
        </w:rPr>
        <w:t xml:space="preserve"> of annual vacation upon hire</w:t>
      </w:r>
      <w:r>
        <w:rPr>
          <w:rFonts w:ascii="Georgia" w:hAnsi="Georgia"/>
        </w:rPr>
        <w:t xml:space="preserve"> (based on 20 hours per week)</w:t>
      </w:r>
    </w:p>
    <w:p w14:paraId="29583996" w14:textId="77777777" w:rsidR="00F84B03" w:rsidRPr="00F84B03" w:rsidRDefault="00F84B03" w:rsidP="00F84B03">
      <w:pPr>
        <w:pStyle w:val="ListParagraph"/>
        <w:numPr>
          <w:ilvl w:val="0"/>
          <w:numId w:val="7"/>
        </w:numPr>
        <w:rPr>
          <w:rFonts w:ascii="Georgia" w:hAnsi="Georgia"/>
        </w:rPr>
      </w:pPr>
      <w:r w:rsidRPr="00F84B03">
        <w:rPr>
          <w:rFonts w:ascii="Georgia" w:hAnsi="Georgia"/>
        </w:rPr>
        <w:t>Group benefits plan after 3 months (Health, Dental, Life Insurance, Travel Medical Insurance, Long Term Disability, and Employee and Family Assistance Program)</w:t>
      </w:r>
    </w:p>
    <w:p w14:paraId="38A5EEF5" w14:textId="77777777" w:rsidR="00F84B03" w:rsidRPr="00F84B03" w:rsidRDefault="00F84B03" w:rsidP="00F84B03">
      <w:pPr>
        <w:pStyle w:val="ListParagraph"/>
        <w:numPr>
          <w:ilvl w:val="0"/>
          <w:numId w:val="7"/>
        </w:numPr>
        <w:rPr>
          <w:rFonts w:ascii="Georgia" w:hAnsi="Georgia"/>
        </w:rPr>
      </w:pPr>
      <w:r w:rsidRPr="00F84B03">
        <w:rPr>
          <w:rFonts w:ascii="Georgia" w:hAnsi="Georgia"/>
        </w:rPr>
        <w:t>Defined Benefit pension plan after 3 months with a 1%, 2% or 5% contribution match</w:t>
      </w:r>
    </w:p>
    <w:p w14:paraId="50CD0113" w14:textId="77777777" w:rsidR="00F84B03" w:rsidRPr="00F84B03" w:rsidRDefault="00F84B03" w:rsidP="00F84B03">
      <w:pPr>
        <w:pStyle w:val="ListParagraph"/>
        <w:numPr>
          <w:ilvl w:val="0"/>
          <w:numId w:val="7"/>
        </w:numPr>
        <w:rPr>
          <w:rFonts w:ascii="Georgia" w:hAnsi="Georgia"/>
        </w:rPr>
      </w:pPr>
      <w:r w:rsidRPr="00F84B03">
        <w:rPr>
          <w:rFonts w:ascii="Georgia" w:hAnsi="Georgia"/>
        </w:rPr>
        <w:t>Access to family-friendly policies including Maternity/Parental Leave top-up benefits and paid sick days which can be used for family caregiving due to emergency or sickness</w:t>
      </w:r>
    </w:p>
    <w:p w14:paraId="63AF0819" w14:textId="77777777" w:rsidR="00F84B03" w:rsidRPr="00F84B03" w:rsidRDefault="00F84B03" w:rsidP="00F84B03">
      <w:pPr>
        <w:pStyle w:val="ListParagraph"/>
        <w:numPr>
          <w:ilvl w:val="0"/>
          <w:numId w:val="7"/>
        </w:numPr>
        <w:rPr>
          <w:rFonts w:ascii="Georgia" w:hAnsi="Georgia"/>
        </w:rPr>
      </w:pPr>
      <w:r w:rsidRPr="00F84B03">
        <w:rPr>
          <w:rFonts w:ascii="Georgia" w:hAnsi="Georgia"/>
        </w:rPr>
        <w:t>Reimbursement for professional designation/membership fees and continuing education</w:t>
      </w:r>
    </w:p>
    <w:p w14:paraId="4CD68AE3" w14:textId="77777777" w:rsidR="00F84B03" w:rsidRPr="00F84B03" w:rsidRDefault="00F84B03" w:rsidP="00F84B03">
      <w:pPr>
        <w:pStyle w:val="ListParagraph"/>
        <w:numPr>
          <w:ilvl w:val="0"/>
          <w:numId w:val="7"/>
        </w:numPr>
        <w:rPr>
          <w:rFonts w:ascii="Georgia" w:hAnsi="Georgia"/>
        </w:rPr>
      </w:pPr>
      <w:r w:rsidRPr="00F84B03">
        <w:rPr>
          <w:rFonts w:ascii="Georgia" w:hAnsi="Georgia"/>
        </w:rPr>
        <w:t>Paid annual retreat days and moving days</w:t>
      </w:r>
    </w:p>
    <w:p w14:paraId="5D9AFE34" w14:textId="77777777" w:rsidR="00F84B03" w:rsidRPr="00F84B03" w:rsidRDefault="00F84B03" w:rsidP="00F84B03">
      <w:pPr>
        <w:pStyle w:val="ListParagraph"/>
        <w:rPr>
          <w:rFonts w:ascii="Georgia" w:hAnsi="Georgia"/>
        </w:rPr>
      </w:pPr>
    </w:p>
    <w:p w14:paraId="582D5AD3" w14:textId="77777777" w:rsidR="00F84B03" w:rsidRDefault="00F84B03" w:rsidP="0026783A">
      <w:pPr>
        <w:pStyle w:val="ListParagraph"/>
        <w:jc w:val="both"/>
        <w:rPr>
          <w:rFonts w:ascii="Georgia" w:hAnsi="Georgia"/>
        </w:rPr>
      </w:pPr>
    </w:p>
    <w:p w14:paraId="750788B2" w14:textId="77777777" w:rsidR="00F84B03" w:rsidRPr="00D87A03" w:rsidRDefault="00F84B03" w:rsidP="0026783A">
      <w:pPr>
        <w:pStyle w:val="ListParagraph"/>
        <w:jc w:val="both"/>
        <w:rPr>
          <w:rFonts w:ascii="Georgia" w:hAnsi="Georg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C37034" w:rsidRPr="00203B20" w14:paraId="0482A649" w14:textId="77777777" w:rsidTr="00DB48B2">
        <w:trPr>
          <w:cantSplit/>
          <w:trHeight w:val="1180"/>
        </w:trPr>
        <w:tc>
          <w:tcPr>
            <w:tcW w:w="10490" w:type="dxa"/>
            <w:vAlign w:val="center"/>
          </w:tcPr>
          <w:p w14:paraId="22E69F86" w14:textId="43CD2F4F" w:rsidR="00C37034" w:rsidRPr="00203B20" w:rsidRDefault="00C37034" w:rsidP="00DB48B2">
            <w:pPr>
              <w:spacing w:before="120" w:after="120"/>
              <w:jc w:val="center"/>
              <w:rPr>
                <w:rFonts w:ascii="Georgia" w:hAnsi="Georgia"/>
              </w:rPr>
            </w:pPr>
            <w:r w:rsidRPr="00203B20">
              <w:rPr>
                <w:rFonts w:ascii="Georgia" w:hAnsi="Georgia"/>
              </w:rPr>
              <w:t>Those wishing to be considered should submit their resume and cover letter in MS Word or PDF format</w:t>
            </w:r>
            <w:r>
              <w:rPr>
                <w:rFonts w:ascii="Georgia" w:hAnsi="Georgia"/>
              </w:rPr>
              <w:t xml:space="preserve"> </w:t>
            </w:r>
            <w:r w:rsidRPr="00203B20">
              <w:rPr>
                <w:rFonts w:ascii="Georgia" w:hAnsi="Georgia"/>
              </w:rPr>
              <w:t xml:space="preserve">to: </w:t>
            </w:r>
            <w:sdt>
              <w:sdtPr>
                <w:rPr>
                  <w:rFonts w:ascii="Georgia" w:hAnsi="Georgia"/>
                </w:rPr>
                <w:id w:val="-878621156"/>
                <w:placeholder>
                  <w:docPart w:val="A782118733B74831A82E4D67DA4B8A83"/>
                </w:placeholder>
              </w:sdtPr>
              <w:sdtEndPr/>
              <w:sdtContent>
                <w:r w:rsidR="002533BC">
                  <w:rPr>
                    <w:rFonts w:ascii="Georgia" w:hAnsi="Georgia"/>
                    <w:b/>
                    <w:bCs/>
                  </w:rPr>
                  <w:t xml:space="preserve">Fr. </w:t>
                </w:r>
                <w:r w:rsidR="00653EF1">
                  <w:rPr>
                    <w:rFonts w:ascii="Georgia" w:hAnsi="Georgia"/>
                    <w:b/>
                    <w:bCs/>
                  </w:rPr>
                  <w:t>Tim Hanley</w:t>
                </w:r>
              </w:sdtContent>
            </w:sdt>
            <w:r w:rsidRPr="00203B20">
              <w:rPr>
                <w:rFonts w:ascii="Georgia" w:hAnsi="Georgia"/>
              </w:rPr>
              <w:t xml:space="preserve"> at </w:t>
            </w:r>
            <w:sdt>
              <w:sdtPr>
                <w:rPr>
                  <w:rFonts w:ascii="Georgia" w:hAnsi="Georgia"/>
                </w:rPr>
                <w:id w:val="-17777636"/>
                <w:placeholder>
                  <w:docPart w:val="B7875411B2B14033BF8155965E192B71"/>
                </w:placeholder>
              </w:sdtPr>
              <w:sdtEndPr/>
              <w:sdtContent>
                <w:r w:rsidR="00653EF1">
                  <w:rPr>
                    <w:rFonts w:ascii="Georgia" w:hAnsi="Georgia"/>
                  </w:rPr>
                  <w:t>thanley@archtoronto.org</w:t>
                </w:r>
                <w:r w:rsidR="00FB5B1D">
                  <w:rPr>
                    <w:rFonts w:ascii="Georgia" w:hAnsi="Georgia"/>
                    <w:b/>
                  </w:rPr>
                  <w:t xml:space="preserve">. </w:t>
                </w:r>
              </w:sdtContent>
            </w:sdt>
            <w:r w:rsidR="00FB5B1D">
              <w:rPr>
                <w:rFonts w:ascii="Georgia" w:hAnsi="Georgia"/>
              </w:rPr>
              <w:t>D</w:t>
            </w:r>
            <w:r w:rsidRPr="00203B20">
              <w:rPr>
                <w:rFonts w:ascii="Georgia" w:hAnsi="Georgia"/>
              </w:rPr>
              <w:t xml:space="preserve">eadline for receipt of applications is </w:t>
            </w:r>
            <w:sdt>
              <w:sdtPr>
                <w:rPr>
                  <w:rFonts w:ascii="Georgia" w:hAnsi="Georgia"/>
                </w:rPr>
                <w:id w:val="1031079201"/>
                <w:placeholder>
                  <w:docPart w:val="F3E6EBF3CE154C04A2D0C7DA956071F0"/>
                </w:placeholder>
              </w:sdtPr>
              <w:sdtEndPr/>
              <w:sdtContent>
                <w:r w:rsidR="0090246B">
                  <w:rPr>
                    <w:rFonts w:ascii="Georgia" w:hAnsi="Georgia"/>
                    <w:b/>
                    <w:bCs/>
                  </w:rPr>
                  <w:t>Friday July 3, 2026</w:t>
                </w:r>
              </w:sdtContent>
            </w:sdt>
            <w:r w:rsidRPr="00203B20">
              <w:rPr>
                <w:rFonts w:ascii="Georgia" w:hAnsi="Georgia"/>
              </w:rPr>
              <w:t xml:space="preserve">. </w:t>
            </w:r>
            <w:r w:rsidRPr="00203B20">
              <w:rPr>
                <w:rFonts w:ascii="Georgia" w:hAnsi="Georgia"/>
                <w:bCs/>
              </w:rPr>
              <w:t>We thank all applicants, however, only those selected for an interview will be contacted.</w:t>
            </w:r>
          </w:p>
        </w:tc>
      </w:tr>
    </w:tbl>
    <w:p w14:paraId="2331E064" w14:textId="77777777" w:rsidR="00C37034" w:rsidRPr="00203B20" w:rsidRDefault="00C37034" w:rsidP="00C37034">
      <w:pPr>
        <w:spacing w:after="0"/>
        <w:jc w:val="center"/>
        <w:rPr>
          <w:rFonts w:ascii="Georgia" w:hAnsi="Georgia"/>
          <w:i/>
        </w:rPr>
      </w:pPr>
    </w:p>
    <w:p w14:paraId="4B7A13B3" w14:textId="77777777" w:rsidR="00C37034" w:rsidRPr="00A12BE0" w:rsidRDefault="00C37034" w:rsidP="00C37034">
      <w:pPr>
        <w:spacing w:after="0"/>
        <w:jc w:val="center"/>
        <w:rPr>
          <w:rFonts w:ascii="Georgia" w:hAnsi="Georgia"/>
          <w:i/>
        </w:rPr>
      </w:pPr>
      <w:r w:rsidRPr="00203B20">
        <w:rPr>
          <w:rFonts w:ascii="Georgia" w:hAnsi="Georgia"/>
          <w:i/>
        </w:rPr>
        <w:t xml:space="preserve">In compliance with the Accessibility for Ontarians with Disabilities Act (AODA), the Archdiocese of Toronto provides reasonable accommodations to individuals with disabilities. If contacted for an interview, applicants should make any accommodation needs known at that </w:t>
      </w:r>
      <w:r w:rsidRPr="00A12BE0">
        <w:rPr>
          <w:rFonts w:ascii="Georgia" w:hAnsi="Georgia"/>
          <w:i/>
        </w:rPr>
        <w:t>time.</w:t>
      </w:r>
    </w:p>
    <w:p w14:paraId="600D85EE" w14:textId="77777777" w:rsidR="00C37034" w:rsidRDefault="00C37034" w:rsidP="00DA42C6">
      <w:pPr>
        <w:spacing w:after="0"/>
        <w:jc w:val="both"/>
        <w:rPr>
          <w:rFonts w:ascii="Georgia" w:hAnsi="Georgia"/>
        </w:rPr>
      </w:pPr>
    </w:p>
    <w:p w14:paraId="6EEA9695" w14:textId="77777777" w:rsidR="002A6839" w:rsidRPr="00DA42C6" w:rsidRDefault="002A6839" w:rsidP="00DA42C6">
      <w:pPr>
        <w:spacing w:after="0"/>
        <w:jc w:val="both"/>
        <w:rPr>
          <w:rFonts w:ascii="Georgia" w:hAnsi="Georgia"/>
        </w:rPr>
      </w:pPr>
    </w:p>
    <w:sectPr w:rsidR="002A6839" w:rsidRPr="00DA42C6" w:rsidSect="00D87A03">
      <w:headerReference w:type="default" r:id="rId11"/>
      <w:footerReference w:type="default" r:id="rId12"/>
      <w:headerReference w:type="first" r:id="rId13"/>
      <w:pgSz w:w="12240" w:h="15840"/>
      <w:pgMar w:top="1936"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629F" w14:textId="77777777" w:rsidR="00C61FE6" w:rsidRDefault="00C61FE6" w:rsidP="00127A9F">
      <w:pPr>
        <w:spacing w:after="0" w:line="240" w:lineRule="auto"/>
      </w:pPr>
      <w:r>
        <w:separator/>
      </w:r>
    </w:p>
  </w:endnote>
  <w:endnote w:type="continuationSeparator" w:id="0">
    <w:p w14:paraId="396D42E9" w14:textId="77777777" w:rsidR="00C61FE6" w:rsidRDefault="00C61FE6" w:rsidP="0012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2D16" w14:textId="687D2632" w:rsidR="002A6839" w:rsidRPr="002A6839" w:rsidRDefault="002A6839">
    <w:pPr>
      <w:pStyle w:val="Footer"/>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7A26" w14:textId="77777777" w:rsidR="00C61FE6" w:rsidRDefault="00C61FE6" w:rsidP="00127A9F">
      <w:pPr>
        <w:spacing w:after="0" w:line="240" w:lineRule="auto"/>
      </w:pPr>
      <w:r>
        <w:separator/>
      </w:r>
    </w:p>
  </w:footnote>
  <w:footnote w:type="continuationSeparator" w:id="0">
    <w:p w14:paraId="21425F5E" w14:textId="77777777" w:rsidR="00C61FE6" w:rsidRDefault="00C61FE6" w:rsidP="00127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BA6C" w14:textId="6CAAFD36" w:rsidR="00A24DA3" w:rsidRPr="00CD6E4E" w:rsidRDefault="00CD6E4E" w:rsidP="00A12BE0">
    <w:pPr>
      <w:pStyle w:val="Header"/>
      <w:jc w:val="right"/>
      <w:rPr>
        <w:lang w:val="en-US"/>
      </w:rPr>
    </w:pPr>
    <w:r>
      <w:rPr>
        <w:noProof/>
      </w:rPr>
      <w:drawing>
        <wp:inline distT="0" distB="0" distL="0" distR="0" wp14:anchorId="76C0FA26" wp14:editId="6449759E">
          <wp:extent cx="1558290" cy="636905"/>
          <wp:effectExtent l="0" t="0" r="3810" b="0"/>
          <wp:docPr id="204715172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51722" name="Picture 2047151722"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290" cy="636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D33B" w14:textId="1F6DEE0D" w:rsidR="00BE4572" w:rsidRDefault="00BE4572">
    <w:pPr>
      <w:pStyle w:val="Header"/>
    </w:pPr>
    <w:r>
      <w:rPr>
        <w:noProof/>
        <w:lang w:eastAsia="en-CA"/>
      </w:rPr>
      <w:drawing>
        <wp:anchor distT="0" distB="0" distL="114300" distR="114300" simplePos="0" relativeHeight="251658240" behindDoc="0" locked="0" layoutInCell="1" allowOverlap="1" wp14:anchorId="66FF6FDD" wp14:editId="57523B5E">
          <wp:simplePos x="0" y="0"/>
          <wp:positionH relativeFrom="column">
            <wp:posOffset>5174827</wp:posOffset>
          </wp:positionH>
          <wp:positionV relativeFrom="paragraph">
            <wp:posOffset>6985</wp:posOffset>
          </wp:positionV>
          <wp:extent cx="1558800" cy="637200"/>
          <wp:effectExtent l="0" t="0" r="3810" b="0"/>
          <wp:wrapNone/>
          <wp:docPr id="13684248" name="Picture 1368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800" cy="63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CF0D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497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187264"/>
    <w:multiLevelType w:val="hybridMultilevel"/>
    <w:tmpl w:val="89E001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85B0484"/>
    <w:multiLevelType w:val="hybridMultilevel"/>
    <w:tmpl w:val="C6CE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30C68"/>
    <w:multiLevelType w:val="hybridMultilevel"/>
    <w:tmpl w:val="7982FC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56A2D82"/>
    <w:multiLevelType w:val="hybridMultilevel"/>
    <w:tmpl w:val="421A5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A6E0365"/>
    <w:multiLevelType w:val="hybridMultilevel"/>
    <w:tmpl w:val="B8F2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D84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9FD681E"/>
    <w:multiLevelType w:val="hybridMultilevel"/>
    <w:tmpl w:val="4CC474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7176134A"/>
    <w:multiLevelType w:val="hybridMultilevel"/>
    <w:tmpl w:val="73609A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F0074DF"/>
    <w:multiLevelType w:val="hybridMultilevel"/>
    <w:tmpl w:val="C53E5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13597357">
    <w:abstractNumId w:val="4"/>
  </w:num>
  <w:num w:numId="2" w16cid:durableId="1165124730">
    <w:abstractNumId w:val="2"/>
  </w:num>
  <w:num w:numId="3" w16cid:durableId="1401320777">
    <w:abstractNumId w:val="9"/>
  </w:num>
  <w:num w:numId="4" w16cid:durableId="2012173549">
    <w:abstractNumId w:val="5"/>
  </w:num>
  <w:num w:numId="5" w16cid:durableId="1609966662">
    <w:abstractNumId w:val="10"/>
  </w:num>
  <w:num w:numId="6" w16cid:durableId="601959475">
    <w:abstractNumId w:val="10"/>
  </w:num>
  <w:num w:numId="7" w16cid:durableId="257059088">
    <w:abstractNumId w:val="8"/>
  </w:num>
  <w:num w:numId="8" w16cid:durableId="1272594900">
    <w:abstractNumId w:val="1"/>
  </w:num>
  <w:num w:numId="9" w16cid:durableId="791829752">
    <w:abstractNumId w:val="0"/>
  </w:num>
  <w:num w:numId="10" w16cid:durableId="234780330">
    <w:abstractNumId w:val="3"/>
  </w:num>
  <w:num w:numId="11" w16cid:durableId="1975715979">
    <w:abstractNumId w:val="6"/>
  </w:num>
  <w:num w:numId="12" w16cid:durableId="375080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7A"/>
    <w:rsid w:val="00000371"/>
    <w:rsid w:val="00007D2C"/>
    <w:rsid w:val="00010575"/>
    <w:rsid w:val="00011D0C"/>
    <w:rsid w:val="00014085"/>
    <w:rsid w:val="00027462"/>
    <w:rsid w:val="000306B0"/>
    <w:rsid w:val="00040C40"/>
    <w:rsid w:val="00041E75"/>
    <w:rsid w:val="000748DD"/>
    <w:rsid w:val="00074A54"/>
    <w:rsid w:val="00077145"/>
    <w:rsid w:val="000808BE"/>
    <w:rsid w:val="00086773"/>
    <w:rsid w:val="00086FF5"/>
    <w:rsid w:val="00087282"/>
    <w:rsid w:val="00090256"/>
    <w:rsid w:val="0009035A"/>
    <w:rsid w:val="0009328A"/>
    <w:rsid w:val="000947DD"/>
    <w:rsid w:val="00095A11"/>
    <w:rsid w:val="000A40A3"/>
    <w:rsid w:val="000B7A9C"/>
    <w:rsid w:val="000B7C18"/>
    <w:rsid w:val="000C078E"/>
    <w:rsid w:val="000C41F4"/>
    <w:rsid w:val="000C6314"/>
    <w:rsid w:val="000D6609"/>
    <w:rsid w:val="000E6EC3"/>
    <w:rsid w:val="000F1877"/>
    <w:rsid w:val="000F4D66"/>
    <w:rsid w:val="00100B90"/>
    <w:rsid w:val="00110152"/>
    <w:rsid w:val="00127840"/>
    <w:rsid w:val="00127A9F"/>
    <w:rsid w:val="00131432"/>
    <w:rsid w:val="001407D8"/>
    <w:rsid w:val="00154278"/>
    <w:rsid w:val="00164A9B"/>
    <w:rsid w:val="00164F60"/>
    <w:rsid w:val="00174287"/>
    <w:rsid w:val="00175B93"/>
    <w:rsid w:val="001761AF"/>
    <w:rsid w:val="001925E2"/>
    <w:rsid w:val="001A3E07"/>
    <w:rsid w:val="001A7BB6"/>
    <w:rsid w:val="001B4653"/>
    <w:rsid w:val="001B4DC8"/>
    <w:rsid w:val="001C0033"/>
    <w:rsid w:val="001C0A63"/>
    <w:rsid w:val="001C1536"/>
    <w:rsid w:val="001E1E9B"/>
    <w:rsid w:val="001E3041"/>
    <w:rsid w:val="001E38AA"/>
    <w:rsid w:val="001E5CEF"/>
    <w:rsid w:val="001E629F"/>
    <w:rsid w:val="00203088"/>
    <w:rsid w:val="00203B20"/>
    <w:rsid w:val="00205E0E"/>
    <w:rsid w:val="00213148"/>
    <w:rsid w:val="00223804"/>
    <w:rsid w:val="00225A86"/>
    <w:rsid w:val="002273C1"/>
    <w:rsid w:val="00233E7D"/>
    <w:rsid w:val="00244058"/>
    <w:rsid w:val="002507BB"/>
    <w:rsid w:val="002533BC"/>
    <w:rsid w:val="00256E13"/>
    <w:rsid w:val="00262B79"/>
    <w:rsid w:val="0026783A"/>
    <w:rsid w:val="00270ED1"/>
    <w:rsid w:val="00275C09"/>
    <w:rsid w:val="00277110"/>
    <w:rsid w:val="0028396E"/>
    <w:rsid w:val="002A538F"/>
    <w:rsid w:val="002A678F"/>
    <w:rsid w:val="002A6839"/>
    <w:rsid w:val="002B4EFC"/>
    <w:rsid w:val="002C6BC3"/>
    <w:rsid w:val="002C784E"/>
    <w:rsid w:val="002D074F"/>
    <w:rsid w:val="002D39A3"/>
    <w:rsid w:val="002E0F98"/>
    <w:rsid w:val="003028C3"/>
    <w:rsid w:val="00304177"/>
    <w:rsid w:val="003149EC"/>
    <w:rsid w:val="003164DF"/>
    <w:rsid w:val="003212F8"/>
    <w:rsid w:val="0033167A"/>
    <w:rsid w:val="0033372A"/>
    <w:rsid w:val="0033374A"/>
    <w:rsid w:val="00334AD1"/>
    <w:rsid w:val="00350FE2"/>
    <w:rsid w:val="00354231"/>
    <w:rsid w:val="00356900"/>
    <w:rsid w:val="00356FC0"/>
    <w:rsid w:val="00373003"/>
    <w:rsid w:val="0037733E"/>
    <w:rsid w:val="003779C8"/>
    <w:rsid w:val="00383B70"/>
    <w:rsid w:val="003875B9"/>
    <w:rsid w:val="003923DC"/>
    <w:rsid w:val="0039289E"/>
    <w:rsid w:val="003A7DC7"/>
    <w:rsid w:val="003B7852"/>
    <w:rsid w:val="003C15A9"/>
    <w:rsid w:val="003C1F53"/>
    <w:rsid w:val="003E1E4E"/>
    <w:rsid w:val="003F5890"/>
    <w:rsid w:val="003F7B20"/>
    <w:rsid w:val="004112C1"/>
    <w:rsid w:val="00413614"/>
    <w:rsid w:val="004147C6"/>
    <w:rsid w:val="0041688D"/>
    <w:rsid w:val="004177CB"/>
    <w:rsid w:val="0044369D"/>
    <w:rsid w:val="00474ED5"/>
    <w:rsid w:val="00477AD2"/>
    <w:rsid w:val="00480274"/>
    <w:rsid w:val="00480295"/>
    <w:rsid w:val="00480C17"/>
    <w:rsid w:val="00486E97"/>
    <w:rsid w:val="004C400F"/>
    <w:rsid w:val="004C457B"/>
    <w:rsid w:val="004C47D3"/>
    <w:rsid w:val="004D0A61"/>
    <w:rsid w:val="004D5870"/>
    <w:rsid w:val="005132A4"/>
    <w:rsid w:val="00521F6B"/>
    <w:rsid w:val="00535A32"/>
    <w:rsid w:val="00537983"/>
    <w:rsid w:val="0054126C"/>
    <w:rsid w:val="00585359"/>
    <w:rsid w:val="00586208"/>
    <w:rsid w:val="005A4D8E"/>
    <w:rsid w:val="005A66F4"/>
    <w:rsid w:val="005C12D8"/>
    <w:rsid w:val="005D30CC"/>
    <w:rsid w:val="005E1F88"/>
    <w:rsid w:val="005E769B"/>
    <w:rsid w:val="006022B9"/>
    <w:rsid w:val="00605537"/>
    <w:rsid w:val="006179CB"/>
    <w:rsid w:val="00622B96"/>
    <w:rsid w:val="006326AA"/>
    <w:rsid w:val="00641103"/>
    <w:rsid w:val="006529E3"/>
    <w:rsid w:val="00653EF1"/>
    <w:rsid w:val="00654E08"/>
    <w:rsid w:val="00655957"/>
    <w:rsid w:val="006707D1"/>
    <w:rsid w:val="006731EA"/>
    <w:rsid w:val="00681380"/>
    <w:rsid w:val="00685EEC"/>
    <w:rsid w:val="006878BA"/>
    <w:rsid w:val="00697500"/>
    <w:rsid w:val="006A249C"/>
    <w:rsid w:val="006B7615"/>
    <w:rsid w:val="006C0070"/>
    <w:rsid w:val="006C310F"/>
    <w:rsid w:val="006D0DD6"/>
    <w:rsid w:val="006E0267"/>
    <w:rsid w:val="006E1B7F"/>
    <w:rsid w:val="006E442A"/>
    <w:rsid w:val="006F407E"/>
    <w:rsid w:val="006F41E5"/>
    <w:rsid w:val="006F646D"/>
    <w:rsid w:val="007004C6"/>
    <w:rsid w:val="00701304"/>
    <w:rsid w:val="00710843"/>
    <w:rsid w:val="00712DD0"/>
    <w:rsid w:val="007153DB"/>
    <w:rsid w:val="00717751"/>
    <w:rsid w:val="00731CDB"/>
    <w:rsid w:val="0074079B"/>
    <w:rsid w:val="00763F72"/>
    <w:rsid w:val="00767753"/>
    <w:rsid w:val="00786F68"/>
    <w:rsid w:val="007878B6"/>
    <w:rsid w:val="00790958"/>
    <w:rsid w:val="00790C87"/>
    <w:rsid w:val="00791AC6"/>
    <w:rsid w:val="00791B8C"/>
    <w:rsid w:val="00795776"/>
    <w:rsid w:val="007A11B6"/>
    <w:rsid w:val="007B0D6E"/>
    <w:rsid w:val="007C34A0"/>
    <w:rsid w:val="007D556C"/>
    <w:rsid w:val="007D5FF9"/>
    <w:rsid w:val="007F296A"/>
    <w:rsid w:val="007F3350"/>
    <w:rsid w:val="00806631"/>
    <w:rsid w:val="00811E3D"/>
    <w:rsid w:val="00812FAC"/>
    <w:rsid w:val="00814CE9"/>
    <w:rsid w:val="0081569A"/>
    <w:rsid w:val="00820FF5"/>
    <w:rsid w:val="008325C6"/>
    <w:rsid w:val="00837EF9"/>
    <w:rsid w:val="008403E6"/>
    <w:rsid w:val="00842B70"/>
    <w:rsid w:val="00846D2C"/>
    <w:rsid w:val="00853A38"/>
    <w:rsid w:val="00855172"/>
    <w:rsid w:val="00857F8A"/>
    <w:rsid w:val="00862EA4"/>
    <w:rsid w:val="008632AE"/>
    <w:rsid w:val="00874B8A"/>
    <w:rsid w:val="00877136"/>
    <w:rsid w:val="0088320C"/>
    <w:rsid w:val="0089654B"/>
    <w:rsid w:val="008A1BFA"/>
    <w:rsid w:val="008A3A3D"/>
    <w:rsid w:val="008A404A"/>
    <w:rsid w:val="008A7ECE"/>
    <w:rsid w:val="008A7F1C"/>
    <w:rsid w:val="008B5B92"/>
    <w:rsid w:val="008C609F"/>
    <w:rsid w:val="008D34E4"/>
    <w:rsid w:val="008D48D4"/>
    <w:rsid w:val="008D6B90"/>
    <w:rsid w:val="008E3D7D"/>
    <w:rsid w:val="008F2949"/>
    <w:rsid w:val="008F2E3F"/>
    <w:rsid w:val="008F3091"/>
    <w:rsid w:val="0090246B"/>
    <w:rsid w:val="00913B87"/>
    <w:rsid w:val="009301D9"/>
    <w:rsid w:val="00930CAF"/>
    <w:rsid w:val="00933D1D"/>
    <w:rsid w:val="00947486"/>
    <w:rsid w:val="00961CF6"/>
    <w:rsid w:val="0098629B"/>
    <w:rsid w:val="009955C0"/>
    <w:rsid w:val="00996C4A"/>
    <w:rsid w:val="009A48F9"/>
    <w:rsid w:val="009A62EE"/>
    <w:rsid w:val="009C3E63"/>
    <w:rsid w:val="009E4870"/>
    <w:rsid w:val="009F0B99"/>
    <w:rsid w:val="009F6279"/>
    <w:rsid w:val="00A0013D"/>
    <w:rsid w:val="00A12BE0"/>
    <w:rsid w:val="00A175DA"/>
    <w:rsid w:val="00A209E4"/>
    <w:rsid w:val="00A226B9"/>
    <w:rsid w:val="00A24DA3"/>
    <w:rsid w:val="00A353DC"/>
    <w:rsid w:val="00A528DB"/>
    <w:rsid w:val="00A66BFC"/>
    <w:rsid w:val="00A86714"/>
    <w:rsid w:val="00A86A3F"/>
    <w:rsid w:val="00A93439"/>
    <w:rsid w:val="00AD43E9"/>
    <w:rsid w:val="00AD6D34"/>
    <w:rsid w:val="00AE249E"/>
    <w:rsid w:val="00AF0552"/>
    <w:rsid w:val="00AF1F27"/>
    <w:rsid w:val="00AF64E1"/>
    <w:rsid w:val="00B0649A"/>
    <w:rsid w:val="00B44B26"/>
    <w:rsid w:val="00B53AC7"/>
    <w:rsid w:val="00B57D88"/>
    <w:rsid w:val="00B64273"/>
    <w:rsid w:val="00B6563E"/>
    <w:rsid w:val="00B6640C"/>
    <w:rsid w:val="00B720F9"/>
    <w:rsid w:val="00B72B02"/>
    <w:rsid w:val="00B750C4"/>
    <w:rsid w:val="00B7615C"/>
    <w:rsid w:val="00B821CF"/>
    <w:rsid w:val="00B82442"/>
    <w:rsid w:val="00BA2541"/>
    <w:rsid w:val="00BA52E6"/>
    <w:rsid w:val="00BB7AD0"/>
    <w:rsid w:val="00BC662B"/>
    <w:rsid w:val="00BD671F"/>
    <w:rsid w:val="00BE029B"/>
    <w:rsid w:val="00BE12EF"/>
    <w:rsid w:val="00BE1897"/>
    <w:rsid w:val="00BE3103"/>
    <w:rsid w:val="00BE4572"/>
    <w:rsid w:val="00BE4A34"/>
    <w:rsid w:val="00BF10B2"/>
    <w:rsid w:val="00C070B0"/>
    <w:rsid w:val="00C11903"/>
    <w:rsid w:val="00C30742"/>
    <w:rsid w:val="00C30EBB"/>
    <w:rsid w:val="00C34B01"/>
    <w:rsid w:val="00C37034"/>
    <w:rsid w:val="00C53F05"/>
    <w:rsid w:val="00C61FE6"/>
    <w:rsid w:val="00C6403A"/>
    <w:rsid w:val="00C75962"/>
    <w:rsid w:val="00C86460"/>
    <w:rsid w:val="00C95089"/>
    <w:rsid w:val="00C958E0"/>
    <w:rsid w:val="00CA0F24"/>
    <w:rsid w:val="00CA34D1"/>
    <w:rsid w:val="00CA7139"/>
    <w:rsid w:val="00CB2E51"/>
    <w:rsid w:val="00CB44C6"/>
    <w:rsid w:val="00CB5E3A"/>
    <w:rsid w:val="00CC039A"/>
    <w:rsid w:val="00CC724A"/>
    <w:rsid w:val="00CD2656"/>
    <w:rsid w:val="00CD38D1"/>
    <w:rsid w:val="00CD6D6F"/>
    <w:rsid w:val="00CD6E4E"/>
    <w:rsid w:val="00CE156E"/>
    <w:rsid w:val="00D014DF"/>
    <w:rsid w:val="00D04558"/>
    <w:rsid w:val="00D077B7"/>
    <w:rsid w:val="00D11DE8"/>
    <w:rsid w:val="00D11E80"/>
    <w:rsid w:val="00D12BD6"/>
    <w:rsid w:val="00D14DC6"/>
    <w:rsid w:val="00D266EE"/>
    <w:rsid w:val="00D26E5A"/>
    <w:rsid w:val="00D32192"/>
    <w:rsid w:val="00D56F1C"/>
    <w:rsid w:val="00D66848"/>
    <w:rsid w:val="00D73A13"/>
    <w:rsid w:val="00D749A2"/>
    <w:rsid w:val="00D752F9"/>
    <w:rsid w:val="00D76360"/>
    <w:rsid w:val="00D86750"/>
    <w:rsid w:val="00D87A03"/>
    <w:rsid w:val="00D95B54"/>
    <w:rsid w:val="00DA42C6"/>
    <w:rsid w:val="00DB0ADE"/>
    <w:rsid w:val="00DB5AC3"/>
    <w:rsid w:val="00DC4446"/>
    <w:rsid w:val="00DC4B1E"/>
    <w:rsid w:val="00DD2A98"/>
    <w:rsid w:val="00DD3E00"/>
    <w:rsid w:val="00DE1A86"/>
    <w:rsid w:val="00E37D85"/>
    <w:rsid w:val="00E37EE5"/>
    <w:rsid w:val="00E421AC"/>
    <w:rsid w:val="00E54152"/>
    <w:rsid w:val="00E6096E"/>
    <w:rsid w:val="00E63F46"/>
    <w:rsid w:val="00E63F50"/>
    <w:rsid w:val="00E663C8"/>
    <w:rsid w:val="00E7551B"/>
    <w:rsid w:val="00E7792E"/>
    <w:rsid w:val="00E83D1F"/>
    <w:rsid w:val="00E86191"/>
    <w:rsid w:val="00E90EFE"/>
    <w:rsid w:val="00E93AA8"/>
    <w:rsid w:val="00EA2A11"/>
    <w:rsid w:val="00EB21C5"/>
    <w:rsid w:val="00EF2B1B"/>
    <w:rsid w:val="00F07FE4"/>
    <w:rsid w:val="00F15FA6"/>
    <w:rsid w:val="00F230F8"/>
    <w:rsid w:val="00F36555"/>
    <w:rsid w:val="00F6200E"/>
    <w:rsid w:val="00F805A5"/>
    <w:rsid w:val="00F8282F"/>
    <w:rsid w:val="00F84B03"/>
    <w:rsid w:val="00FA1A0B"/>
    <w:rsid w:val="00FA34E6"/>
    <w:rsid w:val="00FB5B1D"/>
    <w:rsid w:val="00FB5B6B"/>
    <w:rsid w:val="00FD668A"/>
    <w:rsid w:val="00FE153C"/>
    <w:rsid w:val="00FE6F83"/>
    <w:rsid w:val="00FF555F"/>
    <w:rsid w:val="00FF7476"/>
    <w:rsid w:val="00FF7611"/>
    <w:rsid w:val="00FF7A2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9CF38"/>
  <w15:docId w15:val="{C969876A-6F16-4C8E-BA93-19F0FF01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85"/>
    <w:pPr>
      <w:spacing w:after="200" w:line="276" w:lineRule="auto"/>
    </w:pPr>
    <w:rPr>
      <w:sz w:val="22"/>
      <w:szCs w:val="22"/>
      <w:lang w:eastAsia="en-US"/>
    </w:rPr>
  </w:style>
  <w:style w:type="paragraph" w:styleId="Heading1">
    <w:name w:val="heading 1"/>
    <w:basedOn w:val="Normal"/>
    <w:next w:val="Normal"/>
    <w:link w:val="Heading1Char"/>
    <w:uiPriority w:val="9"/>
    <w:qFormat/>
    <w:rsid w:val="002A538F"/>
    <w:pPr>
      <w:keepNext/>
      <w:keepLines/>
      <w:spacing w:before="480" w:after="0"/>
      <w:jc w:val="center"/>
      <w:outlineLvl w:val="0"/>
    </w:pPr>
    <w:rPr>
      <w:rFonts w:ascii="Georgia" w:eastAsiaTheme="majorEastAsia" w:hAnsi="Georgia" w:cstheme="majorBidi"/>
      <w:b/>
      <w:bCs/>
      <w:sz w:val="28"/>
      <w:szCs w:val="28"/>
      <w:u w:val="single"/>
    </w:rPr>
  </w:style>
  <w:style w:type="paragraph" w:styleId="Heading2">
    <w:name w:val="heading 2"/>
    <w:basedOn w:val="Normal"/>
    <w:next w:val="Normal"/>
    <w:link w:val="Heading2Char"/>
    <w:uiPriority w:val="9"/>
    <w:unhideWhenUsed/>
    <w:qFormat/>
    <w:rsid w:val="002A538F"/>
    <w:pPr>
      <w:keepNext/>
      <w:keepLines/>
      <w:spacing w:after="0"/>
      <w:jc w:val="center"/>
      <w:outlineLvl w:val="1"/>
    </w:pPr>
    <w:rPr>
      <w:rFonts w:ascii="Georgia" w:eastAsiaTheme="majorEastAsia" w:hAnsi="Georgia" w:cstheme="majorBidi"/>
      <w:b/>
      <w:bCs/>
      <w:sz w:val="26"/>
      <w:szCs w:val="26"/>
    </w:rPr>
  </w:style>
  <w:style w:type="paragraph" w:styleId="Heading3">
    <w:name w:val="heading 3"/>
    <w:basedOn w:val="Normal"/>
    <w:next w:val="Normal"/>
    <w:link w:val="Heading3Char"/>
    <w:uiPriority w:val="9"/>
    <w:unhideWhenUsed/>
    <w:qFormat/>
    <w:rsid w:val="002A538F"/>
    <w:pPr>
      <w:keepNext/>
      <w:keepLines/>
      <w:spacing w:after="0"/>
      <w:outlineLvl w:val="2"/>
    </w:pPr>
    <w:rPr>
      <w:rFonts w:ascii="Georgia" w:eastAsiaTheme="majorEastAsia" w:hAnsi="Georgia" w:cstheme="majorBidi"/>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66"/>
    <w:pPr>
      <w:ind w:left="720"/>
      <w:contextualSpacing/>
    </w:pPr>
  </w:style>
  <w:style w:type="paragraph" w:styleId="BalloonText">
    <w:name w:val="Balloon Text"/>
    <w:basedOn w:val="Normal"/>
    <w:link w:val="BalloonTextChar"/>
    <w:uiPriority w:val="99"/>
    <w:semiHidden/>
    <w:unhideWhenUsed/>
    <w:rsid w:val="008066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6631"/>
    <w:rPr>
      <w:rFonts w:ascii="Tahoma" w:hAnsi="Tahoma" w:cs="Tahoma"/>
      <w:sz w:val="16"/>
      <w:szCs w:val="16"/>
    </w:rPr>
  </w:style>
  <w:style w:type="paragraph" w:styleId="Header">
    <w:name w:val="header"/>
    <w:basedOn w:val="Normal"/>
    <w:link w:val="HeaderChar"/>
    <w:uiPriority w:val="99"/>
    <w:unhideWhenUsed/>
    <w:rsid w:val="00127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A9F"/>
  </w:style>
  <w:style w:type="paragraph" w:styleId="Footer">
    <w:name w:val="footer"/>
    <w:basedOn w:val="Normal"/>
    <w:link w:val="FooterChar"/>
    <w:uiPriority w:val="99"/>
    <w:unhideWhenUsed/>
    <w:rsid w:val="00127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9F"/>
  </w:style>
  <w:style w:type="character" w:styleId="PlaceholderText">
    <w:name w:val="Placeholder Text"/>
    <w:uiPriority w:val="99"/>
    <w:semiHidden/>
    <w:rsid w:val="00AF64E1"/>
    <w:rPr>
      <w:color w:val="808080"/>
    </w:rPr>
  </w:style>
  <w:style w:type="character" w:styleId="Hyperlink">
    <w:name w:val="Hyperlink"/>
    <w:uiPriority w:val="99"/>
    <w:unhideWhenUsed/>
    <w:rsid w:val="00C95089"/>
    <w:rPr>
      <w:color w:val="0563C1"/>
      <w:u w:val="single"/>
    </w:rPr>
  </w:style>
  <w:style w:type="character" w:customStyle="1" w:styleId="Heading1Char">
    <w:name w:val="Heading 1 Char"/>
    <w:basedOn w:val="DefaultParagraphFont"/>
    <w:link w:val="Heading1"/>
    <w:uiPriority w:val="9"/>
    <w:rsid w:val="002A538F"/>
    <w:rPr>
      <w:rFonts w:ascii="Georgia" w:eastAsiaTheme="majorEastAsia" w:hAnsi="Georgia" w:cstheme="majorBidi"/>
      <w:b/>
      <w:bCs/>
      <w:sz w:val="28"/>
      <w:szCs w:val="28"/>
      <w:u w:val="single"/>
      <w:lang w:eastAsia="en-US"/>
    </w:rPr>
  </w:style>
  <w:style w:type="character" w:customStyle="1" w:styleId="Heading2Char">
    <w:name w:val="Heading 2 Char"/>
    <w:basedOn w:val="DefaultParagraphFont"/>
    <w:link w:val="Heading2"/>
    <w:uiPriority w:val="9"/>
    <w:rsid w:val="002A538F"/>
    <w:rPr>
      <w:rFonts w:ascii="Georgia" w:eastAsiaTheme="majorEastAsia" w:hAnsi="Georgia" w:cstheme="majorBidi"/>
      <w:b/>
      <w:bCs/>
      <w:sz w:val="26"/>
      <w:szCs w:val="26"/>
      <w:lang w:eastAsia="en-US"/>
    </w:rPr>
  </w:style>
  <w:style w:type="character" w:customStyle="1" w:styleId="Heading3Char">
    <w:name w:val="Heading 3 Char"/>
    <w:basedOn w:val="DefaultParagraphFont"/>
    <w:link w:val="Heading3"/>
    <w:uiPriority w:val="9"/>
    <w:rsid w:val="002A538F"/>
    <w:rPr>
      <w:rFonts w:ascii="Georgia" w:eastAsiaTheme="majorEastAsia" w:hAnsi="Georgia" w:cstheme="majorBidi"/>
      <w:b/>
      <w:bCs/>
      <w:sz w:val="24"/>
      <w:szCs w:val="24"/>
      <w:u w:val="single"/>
      <w:lang w:eastAsia="en-US"/>
    </w:rPr>
  </w:style>
  <w:style w:type="paragraph" w:customStyle="1" w:styleId="Default">
    <w:name w:val="Default"/>
    <w:rsid w:val="006326AA"/>
    <w:pPr>
      <w:autoSpaceDE w:val="0"/>
      <w:autoSpaceDN w:val="0"/>
      <w:adjustRightInd w:val="0"/>
    </w:pPr>
    <w:rPr>
      <w:rFonts w:ascii="Georgia" w:hAnsi="Georgia" w:cs="Georgia"/>
      <w:color w:val="000000"/>
      <w:sz w:val="24"/>
      <w:szCs w:val="24"/>
      <w:lang w:val="en-US"/>
    </w:rPr>
  </w:style>
  <w:style w:type="character" w:styleId="UnresolvedMention">
    <w:name w:val="Unresolved Mention"/>
    <w:basedOn w:val="DefaultParagraphFont"/>
    <w:uiPriority w:val="99"/>
    <w:semiHidden/>
    <w:unhideWhenUsed/>
    <w:rsid w:val="00FB5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7188">
      <w:bodyDiv w:val="1"/>
      <w:marLeft w:val="0"/>
      <w:marRight w:val="0"/>
      <w:marTop w:val="0"/>
      <w:marBottom w:val="0"/>
      <w:divBdr>
        <w:top w:val="none" w:sz="0" w:space="0" w:color="auto"/>
        <w:left w:val="none" w:sz="0" w:space="0" w:color="auto"/>
        <w:bottom w:val="none" w:sz="0" w:space="0" w:color="auto"/>
        <w:right w:val="none" w:sz="0" w:space="0" w:color="auto"/>
      </w:divBdr>
    </w:div>
    <w:div w:id="160507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TALENT%20ACQUISITION\Job%20Postings\TEMPLATE\RCEC%20-%20Employment%20Opportunity%20Template%20-%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426105688344AFB02BB5B1DBC70985"/>
        <w:category>
          <w:name w:val="General"/>
          <w:gallery w:val="placeholder"/>
        </w:category>
        <w:types>
          <w:type w:val="bbPlcHdr"/>
        </w:types>
        <w:behaviors>
          <w:behavior w:val="content"/>
        </w:behaviors>
        <w:guid w:val="{BD507CE2-A4D2-4E38-9917-72F69E4DFF61}"/>
      </w:docPartPr>
      <w:docPartBody>
        <w:p w:rsidR="00276560" w:rsidRDefault="00281AAF" w:rsidP="00281AAF">
          <w:pPr>
            <w:pStyle w:val="95426105688344AFB02BB5B1DBC70985"/>
          </w:pPr>
          <w:r w:rsidRPr="00DA54E2">
            <w:rPr>
              <w:rStyle w:val="PlaceholderText"/>
            </w:rPr>
            <w:t>Click here to enter text.</w:t>
          </w:r>
        </w:p>
      </w:docPartBody>
    </w:docPart>
    <w:docPart>
      <w:docPartPr>
        <w:name w:val="5B3CC8F90C824F51BB1B36E18F000244"/>
        <w:category>
          <w:name w:val="General"/>
          <w:gallery w:val="placeholder"/>
        </w:category>
        <w:types>
          <w:type w:val="bbPlcHdr"/>
        </w:types>
        <w:behaviors>
          <w:behavior w:val="content"/>
        </w:behaviors>
        <w:guid w:val="{5B752CDA-278D-47FF-8ABB-28B5A1E87764}"/>
      </w:docPartPr>
      <w:docPartBody>
        <w:p w:rsidR="00276560" w:rsidRDefault="00281AAF" w:rsidP="00281AAF">
          <w:pPr>
            <w:pStyle w:val="5B3CC8F90C824F51BB1B36E18F000244"/>
          </w:pPr>
          <w:r w:rsidRPr="00DA54E2">
            <w:rPr>
              <w:rStyle w:val="PlaceholderText"/>
            </w:rPr>
            <w:t>Click here to enter text.</w:t>
          </w:r>
        </w:p>
      </w:docPartBody>
    </w:docPart>
    <w:docPart>
      <w:docPartPr>
        <w:name w:val="F03C066EC4FC4FAD81688E2F28F5E336"/>
        <w:category>
          <w:name w:val="General"/>
          <w:gallery w:val="placeholder"/>
        </w:category>
        <w:types>
          <w:type w:val="bbPlcHdr"/>
        </w:types>
        <w:behaviors>
          <w:behavior w:val="content"/>
        </w:behaviors>
        <w:guid w:val="{685E7C9F-1EC9-4AA2-9BAF-D7DED2A3A027}"/>
      </w:docPartPr>
      <w:docPartBody>
        <w:p w:rsidR="00276560" w:rsidRDefault="00281AAF" w:rsidP="00281AAF">
          <w:pPr>
            <w:pStyle w:val="F03C066EC4FC4FAD81688E2F28F5E336"/>
          </w:pPr>
          <w:r w:rsidRPr="00971F58">
            <w:rPr>
              <w:rStyle w:val="PlaceholderText"/>
            </w:rPr>
            <w:t>Click or tap here to enter text.</w:t>
          </w:r>
        </w:p>
      </w:docPartBody>
    </w:docPart>
    <w:docPart>
      <w:docPartPr>
        <w:name w:val="775E0A97CDC74C759E0A8F6DEC844FB1"/>
        <w:category>
          <w:name w:val="General"/>
          <w:gallery w:val="placeholder"/>
        </w:category>
        <w:types>
          <w:type w:val="bbPlcHdr"/>
        </w:types>
        <w:behaviors>
          <w:behavior w:val="content"/>
        </w:behaviors>
        <w:guid w:val="{B0F9AF6A-4D16-41EE-A800-B486A64A091D}"/>
      </w:docPartPr>
      <w:docPartBody>
        <w:p w:rsidR="00276560" w:rsidRDefault="00281AAF" w:rsidP="00281AAF">
          <w:pPr>
            <w:pStyle w:val="775E0A97CDC74C759E0A8F6DEC844FB1"/>
          </w:pPr>
          <w:r w:rsidRPr="00DA54E2">
            <w:rPr>
              <w:rStyle w:val="PlaceholderText"/>
            </w:rPr>
            <w:t>Click here to enter text.</w:t>
          </w:r>
        </w:p>
      </w:docPartBody>
    </w:docPart>
    <w:docPart>
      <w:docPartPr>
        <w:name w:val="A782118733B74831A82E4D67DA4B8A83"/>
        <w:category>
          <w:name w:val="General"/>
          <w:gallery w:val="placeholder"/>
        </w:category>
        <w:types>
          <w:type w:val="bbPlcHdr"/>
        </w:types>
        <w:behaviors>
          <w:behavior w:val="content"/>
        </w:behaviors>
        <w:guid w:val="{802F883E-91BF-4AE5-8FFB-5907EAC5D407}"/>
      </w:docPartPr>
      <w:docPartBody>
        <w:p w:rsidR="00276560" w:rsidRDefault="00281AAF" w:rsidP="00281AAF">
          <w:pPr>
            <w:pStyle w:val="A782118733B74831A82E4D67DA4B8A83"/>
          </w:pPr>
          <w:r w:rsidRPr="00DA54E2">
            <w:rPr>
              <w:rStyle w:val="PlaceholderText"/>
            </w:rPr>
            <w:t>Click here to enter text.</w:t>
          </w:r>
        </w:p>
      </w:docPartBody>
    </w:docPart>
    <w:docPart>
      <w:docPartPr>
        <w:name w:val="B7875411B2B14033BF8155965E192B71"/>
        <w:category>
          <w:name w:val="General"/>
          <w:gallery w:val="placeholder"/>
        </w:category>
        <w:types>
          <w:type w:val="bbPlcHdr"/>
        </w:types>
        <w:behaviors>
          <w:behavior w:val="content"/>
        </w:behaviors>
        <w:guid w:val="{7D86B5C1-AF69-4FB0-B99C-C169C58FC1D5}"/>
      </w:docPartPr>
      <w:docPartBody>
        <w:p w:rsidR="00276560" w:rsidRDefault="00281AAF" w:rsidP="00281AAF">
          <w:pPr>
            <w:pStyle w:val="B7875411B2B14033BF8155965E192B71"/>
          </w:pPr>
          <w:r w:rsidRPr="00DA54E2">
            <w:rPr>
              <w:rStyle w:val="PlaceholderText"/>
            </w:rPr>
            <w:t>Click here to enter text.</w:t>
          </w:r>
        </w:p>
      </w:docPartBody>
    </w:docPart>
    <w:docPart>
      <w:docPartPr>
        <w:name w:val="F3E6EBF3CE154C04A2D0C7DA956071F0"/>
        <w:category>
          <w:name w:val="General"/>
          <w:gallery w:val="placeholder"/>
        </w:category>
        <w:types>
          <w:type w:val="bbPlcHdr"/>
        </w:types>
        <w:behaviors>
          <w:behavior w:val="content"/>
        </w:behaviors>
        <w:guid w:val="{E2CC16DC-BB29-4F85-8279-235C77CED8D7}"/>
      </w:docPartPr>
      <w:docPartBody>
        <w:p w:rsidR="00276560" w:rsidRDefault="00281AAF" w:rsidP="00281AAF">
          <w:pPr>
            <w:pStyle w:val="F3E6EBF3CE154C04A2D0C7DA956071F0"/>
          </w:pPr>
          <w:r w:rsidRPr="00DA54E2">
            <w:rPr>
              <w:rStyle w:val="PlaceholderText"/>
            </w:rPr>
            <w:t>Click here to enter text.</w:t>
          </w:r>
        </w:p>
      </w:docPartBody>
    </w:docPart>
    <w:docPart>
      <w:docPartPr>
        <w:name w:val="36A1054D6456415299D12E19BBA63EB2"/>
        <w:category>
          <w:name w:val="General"/>
          <w:gallery w:val="placeholder"/>
        </w:category>
        <w:types>
          <w:type w:val="bbPlcHdr"/>
        </w:types>
        <w:behaviors>
          <w:behavior w:val="content"/>
        </w:behaviors>
        <w:guid w:val="{D8B88532-17F6-41E6-9028-A4A5F53BF1F4}"/>
      </w:docPartPr>
      <w:docPartBody>
        <w:p w:rsidR="001F1C47" w:rsidRDefault="001E23E1" w:rsidP="001E23E1">
          <w:pPr>
            <w:pStyle w:val="36A1054D6456415299D12E19BBA63EB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B0F"/>
    <w:rsid w:val="000808BE"/>
    <w:rsid w:val="001407D8"/>
    <w:rsid w:val="001761AF"/>
    <w:rsid w:val="001A3689"/>
    <w:rsid w:val="001B4DC8"/>
    <w:rsid w:val="001E23E1"/>
    <w:rsid w:val="001F1C47"/>
    <w:rsid w:val="0027083A"/>
    <w:rsid w:val="00276560"/>
    <w:rsid w:val="00277110"/>
    <w:rsid w:val="00281AAF"/>
    <w:rsid w:val="002C4612"/>
    <w:rsid w:val="00334AD1"/>
    <w:rsid w:val="0035598B"/>
    <w:rsid w:val="00364F0C"/>
    <w:rsid w:val="003663B6"/>
    <w:rsid w:val="004A39D9"/>
    <w:rsid w:val="004C65D4"/>
    <w:rsid w:val="0054126C"/>
    <w:rsid w:val="00554347"/>
    <w:rsid w:val="00571231"/>
    <w:rsid w:val="00585359"/>
    <w:rsid w:val="006629F8"/>
    <w:rsid w:val="007870BF"/>
    <w:rsid w:val="00865647"/>
    <w:rsid w:val="00896315"/>
    <w:rsid w:val="008A7F1C"/>
    <w:rsid w:val="008C609F"/>
    <w:rsid w:val="008D34E4"/>
    <w:rsid w:val="009D1B0F"/>
    <w:rsid w:val="00A528DB"/>
    <w:rsid w:val="00AE4482"/>
    <w:rsid w:val="00B87CAA"/>
    <w:rsid w:val="00BA396D"/>
    <w:rsid w:val="00C16CB3"/>
    <w:rsid w:val="00C317D0"/>
    <w:rsid w:val="00D752F9"/>
    <w:rsid w:val="00DF794A"/>
    <w:rsid w:val="00E534BE"/>
    <w:rsid w:val="00E57126"/>
    <w:rsid w:val="00F2031B"/>
    <w:rsid w:val="00FC3F0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3E1"/>
  </w:style>
  <w:style w:type="paragraph" w:customStyle="1" w:styleId="95426105688344AFB02BB5B1DBC70985">
    <w:name w:val="95426105688344AFB02BB5B1DBC70985"/>
    <w:rsid w:val="00281AAF"/>
    <w:pPr>
      <w:spacing w:after="160" w:line="278" w:lineRule="auto"/>
    </w:pPr>
    <w:rPr>
      <w:kern w:val="2"/>
      <w:sz w:val="24"/>
      <w:szCs w:val="24"/>
      <w14:ligatures w14:val="standardContextual"/>
    </w:rPr>
  </w:style>
  <w:style w:type="paragraph" w:customStyle="1" w:styleId="5B3CC8F90C824F51BB1B36E18F000244">
    <w:name w:val="5B3CC8F90C824F51BB1B36E18F000244"/>
    <w:rsid w:val="00281AAF"/>
    <w:pPr>
      <w:spacing w:after="160" w:line="278" w:lineRule="auto"/>
    </w:pPr>
    <w:rPr>
      <w:kern w:val="2"/>
      <w:sz w:val="24"/>
      <w:szCs w:val="24"/>
      <w14:ligatures w14:val="standardContextual"/>
    </w:rPr>
  </w:style>
  <w:style w:type="paragraph" w:customStyle="1" w:styleId="F03C066EC4FC4FAD81688E2F28F5E336">
    <w:name w:val="F03C066EC4FC4FAD81688E2F28F5E336"/>
    <w:rsid w:val="00281AAF"/>
    <w:pPr>
      <w:spacing w:after="160" w:line="278" w:lineRule="auto"/>
    </w:pPr>
    <w:rPr>
      <w:kern w:val="2"/>
      <w:sz w:val="24"/>
      <w:szCs w:val="24"/>
      <w14:ligatures w14:val="standardContextual"/>
    </w:rPr>
  </w:style>
  <w:style w:type="paragraph" w:customStyle="1" w:styleId="775E0A97CDC74C759E0A8F6DEC844FB1">
    <w:name w:val="775E0A97CDC74C759E0A8F6DEC844FB1"/>
    <w:rsid w:val="00281AAF"/>
    <w:pPr>
      <w:spacing w:after="160" w:line="278" w:lineRule="auto"/>
    </w:pPr>
    <w:rPr>
      <w:kern w:val="2"/>
      <w:sz w:val="24"/>
      <w:szCs w:val="24"/>
      <w14:ligatures w14:val="standardContextual"/>
    </w:rPr>
  </w:style>
  <w:style w:type="paragraph" w:customStyle="1" w:styleId="A782118733B74831A82E4D67DA4B8A83">
    <w:name w:val="A782118733B74831A82E4D67DA4B8A83"/>
    <w:rsid w:val="00281AAF"/>
    <w:pPr>
      <w:spacing w:after="160" w:line="278" w:lineRule="auto"/>
    </w:pPr>
    <w:rPr>
      <w:kern w:val="2"/>
      <w:sz w:val="24"/>
      <w:szCs w:val="24"/>
      <w14:ligatures w14:val="standardContextual"/>
    </w:rPr>
  </w:style>
  <w:style w:type="paragraph" w:customStyle="1" w:styleId="B7875411B2B14033BF8155965E192B71">
    <w:name w:val="B7875411B2B14033BF8155965E192B71"/>
    <w:rsid w:val="00281AAF"/>
    <w:pPr>
      <w:spacing w:after="160" w:line="278" w:lineRule="auto"/>
    </w:pPr>
    <w:rPr>
      <w:kern w:val="2"/>
      <w:sz w:val="24"/>
      <w:szCs w:val="24"/>
      <w14:ligatures w14:val="standardContextual"/>
    </w:rPr>
  </w:style>
  <w:style w:type="paragraph" w:customStyle="1" w:styleId="F3E6EBF3CE154C04A2D0C7DA956071F0">
    <w:name w:val="F3E6EBF3CE154C04A2D0C7DA956071F0"/>
    <w:rsid w:val="00281AAF"/>
    <w:pPr>
      <w:spacing w:after="160" w:line="278" w:lineRule="auto"/>
    </w:pPr>
    <w:rPr>
      <w:kern w:val="2"/>
      <w:sz w:val="24"/>
      <w:szCs w:val="24"/>
      <w14:ligatures w14:val="standardContextual"/>
    </w:rPr>
  </w:style>
  <w:style w:type="paragraph" w:customStyle="1" w:styleId="36A1054D6456415299D12E19BBA63EB2">
    <w:name w:val="36A1054D6456415299D12E19BBA63EB2"/>
    <w:rsid w:val="001E23E1"/>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B569A955420F499C1999EA955A43C8" ma:contentTypeVersion="12" ma:contentTypeDescription="Create a new document." ma:contentTypeScope="" ma:versionID="ff6f42db4d285bc6043ca5c4976c9fd8">
  <xsd:schema xmlns:xsd="http://www.w3.org/2001/XMLSchema" xmlns:xs="http://www.w3.org/2001/XMLSchema" xmlns:p="http://schemas.microsoft.com/office/2006/metadata/properties" xmlns:ns2="531f9aff-d957-492f-8020-810bc8e1b187" xmlns:ns3="e159c9d3-bea2-495c-b9a2-f69d8abe8700" targetNamespace="http://schemas.microsoft.com/office/2006/metadata/properties" ma:root="true" ma:fieldsID="662ac6cfdd54be4fb4ed80f79423e3e6" ns2:_="" ns3:_="">
    <xsd:import namespace="531f9aff-d957-492f-8020-810bc8e1b187"/>
    <xsd:import namespace="e159c9d3-bea2-495c-b9a2-f69d8abe8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f9aff-d957-492f-8020-810bc8e1b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f5f294-3556-4111-a21e-1e1423eaea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59c9d3-bea2-495c-b9a2-f69d8abe87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210ae1-9dc6-4926-8fe9-a03c7b3e1a99}" ma:internalName="TaxCatchAll" ma:showField="CatchAllData" ma:web="e159c9d3-bea2-495c-b9a2-f69d8abe8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59c9d3-bea2-495c-b9a2-f69d8abe8700" xsi:nil="true"/>
    <lcf76f155ced4ddcb4097134ff3c332f xmlns="531f9aff-d957-492f-8020-810bc8e1b18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2C536-90FE-4CEF-8370-93AB21DEE6A3}">
  <ds:schemaRefs>
    <ds:schemaRef ds:uri="http://schemas.openxmlformats.org/officeDocument/2006/bibliography"/>
  </ds:schemaRefs>
</ds:datastoreItem>
</file>

<file path=customXml/itemProps2.xml><?xml version="1.0" encoding="utf-8"?>
<ds:datastoreItem xmlns:ds="http://schemas.openxmlformats.org/officeDocument/2006/customXml" ds:itemID="{AC5B0C36-C3E1-41BB-A2E1-ECC9A7377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f9aff-d957-492f-8020-810bc8e1b187"/>
    <ds:schemaRef ds:uri="e159c9d3-bea2-495c-b9a2-f69d8ab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CA70F-2FB3-42EF-8D57-29808F4EA3FB}">
  <ds:schemaRefs>
    <ds:schemaRef ds:uri="http://schemas.microsoft.com/office/2006/metadata/properties"/>
    <ds:schemaRef ds:uri="http://schemas.microsoft.com/office/infopath/2007/PartnerControls"/>
    <ds:schemaRef ds:uri="e159c9d3-bea2-495c-b9a2-f69d8abe8700"/>
    <ds:schemaRef ds:uri="531f9aff-d957-492f-8020-810bc8e1b187"/>
  </ds:schemaRefs>
</ds:datastoreItem>
</file>

<file path=customXml/itemProps4.xml><?xml version="1.0" encoding="utf-8"?>
<ds:datastoreItem xmlns:ds="http://schemas.openxmlformats.org/officeDocument/2006/customXml" ds:itemID="{303E60EE-FBE0-494C-B13B-EFA13DE70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RCEC - Employment Opportunity Template - 2015</Template>
  <TotalTime>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Archdiocese of Toronto</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Romeiro-Rodrigues, Jaclynn</dc:creator>
  <cp:lastModifiedBy>Tim Hanley</cp:lastModifiedBy>
  <cp:revision>2</cp:revision>
  <cp:lastPrinted>2026-06-11T23:32:00Z</cp:lastPrinted>
  <dcterms:created xsi:type="dcterms:W3CDTF">2026-06-12T13:25:00Z</dcterms:created>
  <dcterms:modified xsi:type="dcterms:W3CDTF">2026-06-12T13:25:00Z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0x010100F7B569A955420F499C1999EA955A43C8</vt:lpwstr>
  </property>
  <property fmtid="{D5CDD505-2E9C-101B-9397-08002B2CF9AE}" pid="3" name="MediaServiceImageTags">
    <vt:lpwstr/>
  </property>
</Properties>
</file>