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F200D" w14:textId="62CE87C0" w:rsidR="00CC039A" w:rsidRPr="00203B20" w:rsidRDefault="00F805A5" w:rsidP="00203B20">
      <w:pPr>
        <w:pStyle w:val="Heading1"/>
        <w:spacing w:before="0"/>
      </w:pPr>
      <w:r>
        <w:t>Employment Opportunity</w:t>
      </w:r>
    </w:p>
    <w:p w14:paraId="7EBD72A1" w14:textId="77777777" w:rsidR="002A538F" w:rsidRPr="00203B20" w:rsidRDefault="002A538F" w:rsidP="00203B20">
      <w:pPr>
        <w:spacing w:after="0"/>
        <w:jc w:val="center"/>
        <w:rPr>
          <w:rFonts w:ascii="Georgia" w:hAnsi="Georgia"/>
          <w:b/>
          <w:smallCaps/>
          <w:sz w:val="28"/>
          <w:szCs w:val="28"/>
          <w:u w:val="single"/>
        </w:rPr>
      </w:pPr>
    </w:p>
    <w:sdt>
      <w:sdtPr>
        <w:rPr>
          <w:smallCaps/>
          <w:sz w:val="28"/>
          <w:szCs w:val="28"/>
        </w:rPr>
        <w:id w:val="-1013916619"/>
        <w:placeholder>
          <w:docPart w:val="95426105688344AFB02BB5B1DBC70985"/>
        </w:placeholder>
      </w:sdtPr>
      <w:sdtEndPr/>
      <w:sdtContent>
        <w:p w14:paraId="5CEC96E0" w14:textId="47046E79" w:rsidR="00E663C8" w:rsidRPr="004C47D3" w:rsidRDefault="004B34B9" w:rsidP="00E663C8">
          <w:pPr>
            <w:pStyle w:val="Heading2"/>
            <w:rPr>
              <w:smallCaps/>
              <w:sz w:val="28"/>
              <w:szCs w:val="28"/>
            </w:rPr>
          </w:pPr>
          <w:r>
            <w:rPr>
              <w:smallCaps/>
              <w:sz w:val="28"/>
              <w:szCs w:val="28"/>
            </w:rPr>
            <w:t>PARISH SECRETARY</w:t>
          </w:r>
        </w:p>
      </w:sdtContent>
    </w:sdt>
    <w:sdt>
      <w:sdtPr>
        <w:rPr>
          <w:rStyle w:val="Heading2Char"/>
        </w:rPr>
        <w:id w:val="-196314884"/>
        <w:placeholder>
          <w:docPart w:val="95426105688344AFB02BB5B1DBC70985"/>
        </w:placeholder>
      </w:sdtPr>
      <w:sdtEndPr>
        <w:rPr>
          <w:rStyle w:val="Heading2Char"/>
        </w:rPr>
      </w:sdtEndPr>
      <w:sdtContent>
        <w:p w14:paraId="7B64FCC4" w14:textId="1CF59EAD" w:rsidR="00E663C8" w:rsidRPr="00203B20" w:rsidRDefault="004B34B9" w:rsidP="00E663C8">
          <w:pPr>
            <w:spacing w:after="0"/>
            <w:jc w:val="center"/>
            <w:rPr>
              <w:rStyle w:val="Heading2Char"/>
            </w:rPr>
          </w:pPr>
          <w:r>
            <w:rPr>
              <w:rStyle w:val="Heading2Char"/>
            </w:rPr>
            <w:t>St. Clement Parish</w:t>
          </w:r>
        </w:p>
      </w:sdtContent>
    </w:sdt>
    <w:sdt>
      <w:sdtPr>
        <w:rPr>
          <w:rFonts w:ascii="Georgia" w:hAnsi="Georgia"/>
          <w:sz w:val="24"/>
          <w:szCs w:val="24"/>
        </w:rPr>
        <w:id w:val="234448864"/>
        <w:placeholder>
          <w:docPart w:val="95426105688344AFB02BB5B1DBC70985"/>
        </w:placeholder>
      </w:sdtPr>
      <w:sdtEndPr/>
      <w:sdtContent>
        <w:p w14:paraId="6C41F2E5" w14:textId="0333570C" w:rsidR="00E663C8" w:rsidRPr="00203B20" w:rsidRDefault="004B34B9" w:rsidP="00E663C8">
          <w:pPr>
            <w:spacing w:after="0"/>
            <w:jc w:val="center"/>
            <w:rPr>
              <w:rFonts w:ascii="Georgia" w:hAnsi="Georgia"/>
              <w:b/>
              <w:sz w:val="24"/>
              <w:szCs w:val="24"/>
            </w:rPr>
          </w:pPr>
          <w:r>
            <w:rPr>
              <w:rFonts w:ascii="Georgia" w:hAnsi="Georgia"/>
              <w:sz w:val="24"/>
              <w:szCs w:val="24"/>
            </w:rPr>
            <w:t>409 Markland Drive Etobicoke, ON M9C 1S5</w:t>
          </w:r>
        </w:p>
      </w:sdtContent>
    </w:sdt>
    <w:p w14:paraId="39103999" w14:textId="6A6A3633" w:rsidR="00E663C8" w:rsidRDefault="00E663C8" w:rsidP="00E663C8">
      <w:pPr>
        <w:tabs>
          <w:tab w:val="center" w:pos="5269"/>
          <w:tab w:val="right" w:pos="10538"/>
        </w:tabs>
        <w:spacing w:after="0"/>
        <w:rPr>
          <w:rFonts w:ascii="Georgia" w:hAnsi="Georgia"/>
          <w:sz w:val="24"/>
          <w:szCs w:val="24"/>
        </w:rPr>
      </w:pPr>
      <w:r>
        <w:rPr>
          <w:rFonts w:ascii="Georgia" w:hAnsi="Georgia"/>
          <w:sz w:val="24"/>
          <w:szCs w:val="24"/>
        </w:rPr>
        <w:tab/>
      </w:r>
      <w:sdt>
        <w:sdtPr>
          <w:rPr>
            <w:rFonts w:ascii="Georgia" w:hAnsi="Georgia"/>
            <w:sz w:val="24"/>
            <w:szCs w:val="24"/>
          </w:rPr>
          <w:id w:val="316473866"/>
          <w:placeholder>
            <w:docPart w:val="5B3CC8F90C824F51BB1B36E18F000244"/>
          </w:placeholder>
        </w:sdtPr>
        <w:sdtEndPr/>
        <w:sdtContent>
          <w:r w:rsidR="00D14DC6">
            <w:rPr>
              <w:rFonts w:ascii="Georgia" w:hAnsi="Georgia"/>
              <w:sz w:val="24"/>
              <w:szCs w:val="24"/>
            </w:rPr>
            <w:t>M</w:t>
          </w:r>
          <w:r w:rsidRPr="00203B20">
            <w:rPr>
              <w:rFonts w:ascii="Georgia" w:hAnsi="Georgia"/>
              <w:sz w:val="24"/>
              <w:szCs w:val="24"/>
            </w:rPr>
            <w:t>odified</w:t>
          </w:r>
          <w:r w:rsidR="004B34B9">
            <w:rPr>
              <w:rFonts w:ascii="Georgia" w:hAnsi="Georgia"/>
              <w:sz w:val="24"/>
              <w:szCs w:val="24"/>
            </w:rPr>
            <w:t xml:space="preserve"> </w:t>
          </w:r>
          <w:r w:rsidRPr="00203B20">
            <w:rPr>
              <w:rFonts w:ascii="Georgia" w:hAnsi="Georgia"/>
              <w:sz w:val="24"/>
              <w:szCs w:val="24"/>
            </w:rPr>
            <w:t>full time (</w:t>
          </w:r>
          <w:r w:rsidR="004B34B9">
            <w:rPr>
              <w:rFonts w:ascii="Georgia" w:hAnsi="Georgia"/>
              <w:sz w:val="24"/>
              <w:szCs w:val="24"/>
            </w:rPr>
            <w:t>20</w:t>
          </w:r>
          <w:r w:rsidRPr="00203B20">
            <w:rPr>
              <w:rFonts w:ascii="Georgia" w:hAnsi="Georgia"/>
              <w:sz w:val="24"/>
              <w:szCs w:val="24"/>
            </w:rPr>
            <w:t xml:space="preserve"> hours per week)</w:t>
          </w:r>
        </w:sdtContent>
      </w:sdt>
    </w:p>
    <w:sdt>
      <w:sdtPr>
        <w:rPr>
          <w:rFonts w:ascii="Georgia" w:hAnsi="Georgia"/>
          <w:sz w:val="24"/>
          <w:szCs w:val="24"/>
        </w:rPr>
        <w:id w:val="1665044807"/>
        <w:placeholder>
          <w:docPart w:val="F03C066EC4FC4FAD81688E2F28F5E336"/>
        </w:placeholder>
      </w:sdtPr>
      <w:sdtEndPr/>
      <w:sdtContent>
        <w:p w14:paraId="3E7E668B" w14:textId="4C6339F4" w:rsidR="00E663C8" w:rsidRDefault="00E663C8" w:rsidP="00E663C8">
          <w:pPr>
            <w:spacing w:after="0"/>
            <w:jc w:val="center"/>
            <w:rPr>
              <w:rFonts w:ascii="Georgia" w:hAnsi="Georgia"/>
              <w:sz w:val="24"/>
              <w:szCs w:val="24"/>
            </w:rPr>
          </w:pPr>
          <w:r>
            <w:rPr>
              <w:rFonts w:ascii="Georgia" w:hAnsi="Georgia"/>
              <w:sz w:val="24"/>
              <w:szCs w:val="24"/>
            </w:rPr>
            <w:t>Replacement Position</w:t>
          </w:r>
        </w:p>
      </w:sdtContent>
    </w:sdt>
    <w:p w14:paraId="1230B2AC" w14:textId="6F4B3B12" w:rsidR="00E663C8" w:rsidRDefault="00E663C8" w:rsidP="00E663C8">
      <w:pPr>
        <w:tabs>
          <w:tab w:val="center" w:pos="5269"/>
          <w:tab w:val="right" w:pos="10538"/>
        </w:tabs>
        <w:spacing w:after="0"/>
        <w:jc w:val="center"/>
        <w:rPr>
          <w:rFonts w:ascii="Georgia" w:hAnsi="Georgia"/>
          <w:sz w:val="24"/>
          <w:szCs w:val="24"/>
        </w:rPr>
      </w:pPr>
      <w:r>
        <w:rPr>
          <w:rFonts w:ascii="Georgia" w:hAnsi="Georgia"/>
          <w:sz w:val="24"/>
          <w:szCs w:val="24"/>
        </w:rPr>
        <w:t>Target Hiring Salary: $</w:t>
      </w:r>
      <w:sdt>
        <w:sdtPr>
          <w:rPr>
            <w:rFonts w:ascii="Georgia" w:hAnsi="Georgia"/>
            <w:sz w:val="24"/>
            <w:szCs w:val="24"/>
          </w:rPr>
          <w:id w:val="275149485"/>
          <w:placeholder>
            <w:docPart w:val="775E0A97CDC74C759E0A8F6DEC844FB1"/>
          </w:placeholder>
        </w:sdtPr>
        <w:sdtEndPr/>
        <w:sdtContent>
          <w:r w:rsidR="004B34B9" w:rsidRPr="004B34B9">
            <w:rPr>
              <w:rFonts w:ascii="Georgia" w:hAnsi="Georgia"/>
              <w:sz w:val="24"/>
              <w:szCs w:val="24"/>
            </w:rPr>
            <w:t>22 – $24 per hour</w:t>
          </w:r>
          <w:r>
            <w:rPr>
              <w:rFonts w:ascii="Georgia" w:hAnsi="Georgia"/>
              <w:sz w:val="24"/>
              <w:szCs w:val="24"/>
            </w:rPr>
            <w:t xml:space="preserve"> </w:t>
          </w:r>
        </w:sdtContent>
      </w:sdt>
    </w:p>
    <w:p w14:paraId="13894631" w14:textId="13D7E804" w:rsidR="00913B87" w:rsidRPr="00203B20" w:rsidRDefault="00913B87" w:rsidP="00E663C8">
      <w:pPr>
        <w:pStyle w:val="Heading2"/>
        <w:jc w:val="left"/>
      </w:pPr>
    </w:p>
    <w:p w14:paraId="14567EE6" w14:textId="77777777" w:rsidR="00AF64E1" w:rsidRPr="00203B20" w:rsidRDefault="00010575" w:rsidP="00203B20">
      <w:pPr>
        <w:pStyle w:val="Heading3"/>
      </w:pPr>
      <w:r w:rsidRPr="00203B20">
        <w:t>Overview</w:t>
      </w:r>
      <w:r w:rsidRPr="00203B20">
        <w:rPr>
          <w:u w:val="none"/>
        </w:rPr>
        <w:t>:</w:t>
      </w:r>
    </w:p>
    <w:p w14:paraId="143AFC2A" w14:textId="5EA1A4BB" w:rsidR="00947486" w:rsidRPr="00203B20" w:rsidRDefault="008E1ECB" w:rsidP="00947486">
      <w:pPr>
        <w:spacing w:after="0"/>
        <w:jc w:val="both"/>
        <w:rPr>
          <w:rFonts w:ascii="Georgia" w:hAnsi="Georgia"/>
        </w:rPr>
      </w:pPr>
      <w:r>
        <w:rPr>
          <w:rFonts w:ascii="Georgia" w:hAnsi="Georgia"/>
        </w:rPr>
        <w:t>St. Clement Parish</w:t>
      </w:r>
      <w:r w:rsidR="00947486" w:rsidRPr="00203B20">
        <w:rPr>
          <w:rFonts w:ascii="Georgia" w:hAnsi="Georgia"/>
        </w:rPr>
        <w:t xml:space="preserve"> is seeking a </w:t>
      </w:r>
      <w:sdt>
        <w:sdtPr>
          <w:rPr>
            <w:rFonts w:ascii="Georgia" w:hAnsi="Georgia"/>
          </w:rPr>
          <w:id w:val="304827827"/>
          <w:placeholder>
            <w:docPart w:val="2E08C99FFA374DDDB76FEBB215AA5105"/>
          </w:placeholder>
        </w:sdtPr>
        <w:sdtEndPr/>
        <w:sdtContent>
          <w:r w:rsidR="00947486" w:rsidRPr="00203B20">
            <w:rPr>
              <w:rFonts w:ascii="Georgia" w:hAnsi="Georgia"/>
            </w:rPr>
            <w:t xml:space="preserve"> modified full time</w:t>
          </w:r>
        </w:sdtContent>
      </w:sdt>
      <w:r w:rsidR="00947486" w:rsidRPr="00203B20">
        <w:rPr>
          <w:rFonts w:ascii="Georgia" w:hAnsi="Georgia"/>
        </w:rPr>
        <w:t xml:space="preserve"> </w:t>
      </w:r>
      <w:sdt>
        <w:sdtPr>
          <w:rPr>
            <w:rFonts w:ascii="Georgia" w:hAnsi="Georgia"/>
          </w:rPr>
          <w:id w:val="847452756"/>
          <w:placeholder>
            <w:docPart w:val="2E08C99FFA374DDDB76FEBB215AA5105"/>
          </w:placeholder>
        </w:sdtPr>
        <w:sdtEndPr/>
        <w:sdtContent>
          <w:r w:rsidR="00947486" w:rsidRPr="00203B20">
            <w:rPr>
              <w:rFonts w:ascii="Georgia" w:hAnsi="Georgia"/>
            </w:rPr>
            <w:t>P</w:t>
          </w:r>
          <w:r w:rsidR="004C34E6">
            <w:rPr>
              <w:rFonts w:ascii="Georgia" w:hAnsi="Georgia"/>
            </w:rPr>
            <w:t>arish Secretary</w:t>
          </w:r>
        </w:sdtContent>
      </w:sdt>
      <w:r w:rsidR="00947486" w:rsidRPr="00203B20">
        <w:rPr>
          <w:rFonts w:ascii="Georgia" w:hAnsi="Georgia"/>
        </w:rPr>
        <w:t xml:space="preserve"> to</w:t>
      </w:r>
      <w:r w:rsidR="004C34E6">
        <w:rPr>
          <w:rFonts w:ascii="Georgia" w:hAnsi="Georgia"/>
        </w:rPr>
        <w:t xml:space="preserve"> </w:t>
      </w:r>
      <w:r w:rsidR="00785F1C" w:rsidRPr="00A66AC9">
        <w:rPr>
          <w:rFonts w:ascii="Georgia" w:hAnsi="Georgia"/>
        </w:rPr>
        <w:t>work collaboratively with pastor, other parish staff and parish volunteers to provide a welcoming environment to those who visit or contact our parish community, as well as being responsible for all administrative and confidential functions relating to the parish office.</w:t>
      </w:r>
    </w:p>
    <w:p w14:paraId="46D0E71A" w14:textId="77777777" w:rsidR="00EB21C5" w:rsidRPr="00203B20" w:rsidRDefault="00EB21C5" w:rsidP="00203B20">
      <w:pPr>
        <w:spacing w:after="0"/>
        <w:jc w:val="both"/>
        <w:rPr>
          <w:rFonts w:ascii="Georgia" w:hAnsi="Georgia"/>
        </w:rPr>
      </w:pPr>
    </w:p>
    <w:p w14:paraId="0B7D9133" w14:textId="77777777" w:rsidR="006A249C" w:rsidRPr="00203B20" w:rsidRDefault="006A249C" w:rsidP="00203B20">
      <w:pPr>
        <w:pStyle w:val="Heading3"/>
        <w:jc w:val="both"/>
      </w:pPr>
      <w:r w:rsidRPr="00203B20">
        <w:t>Responsibilities</w:t>
      </w:r>
      <w:r w:rsidRPr="00203B20">
        <w:rPr>
          <w:u w:val="none"/>
        </w:rPr>
        <w:t>:</w:t>
      </w:r>
      <w:r w:rsidRPr="00203B20">
        <w:t xml:space="preserve"> </w:t>
      </w:r>
    </w:p>
    <w:p w14:paraId="1B732877" w14:textId="77777777" w:rsidR="00AF20C3" w:rsidRPr="00A66AC9" w:rsidRDefault="00AF20C3" w:rsidP="00AF20C3">
      <w:pPr>
        <w:pStyle w:val="ListParagraph"/>
        <w:numPr>
          <w:ilvl w:val="0"/>
          <w:numId w:val="8"/>
        </w:numPr>
        <w:spacing w:after="0"/>
        <w:jc w:val="both"/>
        <w:rPr>
          <w:rFonts w:ascii="Georgia" w:hAnsi="Georgia"/>
        </w:rPr>
      </w:pPr>
      <w:r w:rsidRPr="00A66AC9">
        <w:rPr>
          <w:rFonts w:ascii="Georgia" w:hAnsi="Georgia"/>
        </w:rPr>
        <w:t>Reception, telephone, and all correspondence including e-mail</w:t>
      </w:r>
    </w:p>
    <w:p w14:paraId="2BE40F82" w14:textId="77777777" w:rsidR="00AF20C3" w:rsidRPr="00A66AC9" w:rsidRDefault="00AF20C3" w:rsidP="00AF20C3">
      <w:pPr>
        <w:pStyle w:val="ListParagraph"/>
        <w:numPr>
          <w:ilvl w:val="0"/>
          <w:numId w:val="8"/>
        </w:numPr>
        <w:spacing w:after="0"/>
        <w:jc w:val="both"/>
        <w:rPr>
          <w:rFonts w:ascii="Georgia" w:hAnsi="Georgia"/>
        </w:rPr>
      </w:pPr>
      <w:r w:rsidRPr="00A66AC9">
        <w:rPr>
          <w:rFonts w:ascii="Georgia" w:hAnsi="Georgia"/>
        </w:rPr>
        <w:t>Maintain parish/ministry schedule and all parish filing systems</w:t>
      </w:r>
    </w:p>
    <w:p w14:paraId="6733C37E" w14:textId="77777777" w:rsidR="00AF20C3" w:rsidRPr="00A66AC9" w:rsidRDefault="00AF20C3" w:rsidP="00AF20C3">
      <w:pPr>
        <w:pStyle w:val="ListParagraph"/>
        <w:numPr>
          <w:ilvl w:val="0"/>
          <w:numId w:val="8"/>
        </w:numPr>
        <w:spacing w:after="0"/>
        <w:jc w:val="both"/>
        <w:rPr>
          <w:rFonts w:ascii="Georgia" w:hAnsi="Georgia"/>
        </w:rPr>
      </w:pPr>
      <w:r w:rsidRPr="00A66AC9">
        <w:rPr>
          <w:rFonts w:ascii="Georgia" w:hAnsi="Georgia"/>
        </w:rPr>
        <w:t>Maintain sacramental registers and issue certificates as required</w:t>
      </w:r>
    </w:p>
    <w:p w14:paraId="47DFADBD" w14:textId="77777777" w:rsidR="00AF20C3" w:rsidRPr="00A66AC9" w:rsidRDefault="00AF20C3" w:rsidP="00AF20C3">
      <w:pPr>
        <w:pStyle w:val="ListParagraph"/>
        <w:numPr>
          <w:ilvl w:val="0"/>
          <w:numId w:val="8"/>
        </w:numPr>
        <w:spacing w:after="0"/>
        <w:jc w:val="both"/>
        <w:rPr>
          <w:rFonts w:ascii="Georgia" w:hAnsi="Georgia"/>
        </w:rPr>
      </w:pPr>
      <w:r w:rsidRPr="00A66AC9">
        <w:rPr>
          <w:rFonts w:ascii="Georgia" w:hAnsi="Georgia"/>
        </w:rPr>
        <w:t>Assist with content preparation for, and timely publication of bulletin, website, social media, and other communication vehicles</w:t>
      </w:r>
    </w:p>
    <w:p w14:paraId="6B18F3E4" w14:textId="77777777" w:rsidR="00AF20C3" w:rsidRPr="00A66AC9" w:rsidRDefault="00AF20C3" w:rsidP="00AF20C3">
      <w:pPr>
        <w:pStyle w:val="ListParagraph"/>
        <w:numPr>
          <w:ilvl w:val="0"/>
          <w:numId w:val="8"/>
        </w:numPr>
        <w:spacing w:after="0"/>
        <w:jc w:val="both"/>
        <w:rPr>
          <w:rFonts w:ascii="Georgia" w:hAnsi="Georgia"/>
        </w:rPr>
      </w:pPr>
      <w:r w:rsidRPr="00A66AC9">
        <w:rPr>
          <w:rFonts w:ascii="Georgia" w:hAnsi="Georgia"/>
        </w:rPr>
        <w:t>Co-ordination of Parish Volunteer Screening</w:t>
      </w:r>
    </w:p>
    <w:p w14:paraId="189D6329" w14:textId="15A30F37" w:rsidR="00D14DC6" w:rsidRPr="00AF20C3" w:rsidRDefault="00AF20C3" w:rsidP="007C6F58">
      <w:pPr>
        <w:pStyle w:val="ListParagraph"/>
        <w:numPr>
          <w:ilvl w:val="0"/>
          <w:numId w:val="8"/>
        </w:numPr>
        <w:spacing w:after="0"/>
        <w:jc w:val="both"/>
        <w:rPr>
          <w:rFonts w:ascii="Georgia" w:hAnsi="Georgia"/>
        </w:rPr>
      </w:pPr>
      <w:r w:rsidRPr="00A66AC9">
        <w:rPr>
          <w:rFonts w:ascii="Georgia" w:hAnsi="Georgia"/>
        </w:rPr>
        <w:t>Perform other duties as assigned by the pastor</w:t>
      </w:r>
    </w:p>
    <w:p w14:paraId="214E4505" w14:textId="77777777" w:rsidR="00DA42C6" w:rsidRPr="00203B20" w:rsidRDefault="00DA42C6" w:rsidP="00DA42C6">
      <w:pPr>
        <w:pStyle w:val="ListParagraph"/>
        <w:spacing w:after="0"/>
        <w:rPr>
          <w:rFonts w:ascii="Georgia" w:hAnsi="Georgia"/>
        </w:rPr>
      </w:pPr>
    </w:p>
    <w:p w14:paraId="06859638" w14:textId="77777777" w:rsidR="00DA42C6" w:rsidRPr="00203B20" w:rsidRDefault="00DA42C6" w:rsidP="00DA42C6">
      <w:pPr>
        <w:pStyle w:val="Heading3"/>
        <w:jc w:val="both"/>
      </w:pPr>
      <w:r w:rsidRPr="00203B20">
        <w:t>General Requirements</w:t>
      </w:r>
      <w:r w:rsidRPr="00203B20">
        <w:rPr>
          <w:u w:val="none"/>
        </w:rPr>
        <w:t>:</w:t>
      </w:r>
    </w:p>
    <w:p w14:paraId="5AC2CACE" w14:textId="77777777" w:rsidR="00D078AB" w:rsidRPr="00A66AC9" w:rsidRDefault="00D078AB" w:rsidP="00D078AB">
      <w:pPr>
        <w:pStyle w:val="ListParagraph"/>
        <w:numPr>
          <w:ilvl w:val="0"/>
          <w:numId w:val="5"/>
        </w:numPr>
        <w:jc w:val="both"/>
        <w:rPr>
          <w:rFonts w:ascii="Georgia" w:hAnsi="Georgia"/>
        </w:rPr>
      </w:pPr>
      <w:r w:rsidRPr="00A66AC9">
        <w:rPr>
          <w:rFonts w:ascii="Georgia" w:hAnsi="Georgia"/>
        </w:rPr>
        <w:t>College or university education or equivalent related experience</w:t>
      </w:r>
    </w:p>
    <w:p w14:paraId="7DEB2084" w14:textId="77777777" w:rsidR="00D078AB" w:rsidRDefault="00D078AB" w:rsidP="00D078AB">
      <w:pPr>
        <w:pStyle w:val="ListParagraph"/>
        <w:numPr>
          <w:ilvl w:val="0"/>
          <w:numId w:val="5"/>
        </w:numPr>
        <w:jc w:val="both"/>
        <w:rPr>
          <w:rFonts w:ascii="Georgia" w:hAnsi="Georgia"/>
        </w:rPr>
      </w:pPr>
      <w:r w:rsidRPr="00A66AC9">
        <w:rPr>
          <w:rFonts w:ascii="Georgia" w:hAnsi="Georgia"/>
        </w:rPr>
        <w:t>Three to five years’ experience in office administration</w:t>
      </w:r>
    </w:p>
    <w:p w14:paraId="404B666F" w14:textId="77777777" w:rsidR="00D078AB" w:rsidRPr="00A66AC9" w:rsidRDefault="00D078AB" w:rsidP="00D078AB">
      <w:pPr>
        <w:pStyle w:val="ListParagraph"/>
        <w:numPr>
          <w:ilvl w:val="0"/>
          <w:numId w:val="5"/>
        </w:numPr>
        <w:jc w:val="both"/>
        <w:rPr>
          <w:rFonts w:ascii="Georgia" w:hAnsi="Georgia"/>
        </w:rPr>
      </w:pPr>
      <w:r w:rsidRPr="00A66AC9">
        <w:rPr>
          <w:rFonts w:ascii="Georgia" w:hAnsi="Georgia"/>
        </w:rPr>
        <w:t>An understanding of Roman Catholic faith traditions and sacramental life</w:t>
      </w:r>
    </w:p>
    <w:p w14:paraId="27A57B2E" w14:textId="77777777" w:rsidR="00D078AB" w:rsidRPr="00A66AC9" w:rsidRDefault="00D078AB" w:rsidP="00D078AB">
      <w:pPr>
        <w:pStyle w:val="ListParagraph"/>
        <w:numPr>
          <w:ilvl w:val="0"/>
          <w:numId w:val="5"/>
        </w:numPr>
        <w:jc w:val="both"/>
        <w:rPr>
          <w:rFonts w:ascii="Georgia" w:hAnsi="Georgia"/>
        </w:rPr>
      </w:pPr>
      <w:r w:rsidRPr="00A66AC9">
        <w:rPr>
          <w:rFonts w:ascii="Georgia" w:hAnsi="Georgia"/>
        </w:rPr>
        <w:t>Strong service orientation with a clear sense of hospitality</w:t>
      </w:r>
    </w:p>
    <w:p w14:paraId="127358CC" w14:textId="77777777" w:rsidR="00D078AB" w:rsidRPr="00A66AC9" w:rsidRDefault="00D078AB" w:rsidP="00D078AB">
      <w:pPr>
        <w:pStyle w:val="ListParagraph"/>
        <w:numPr>
          <w:ilvl w:val="0"/>
          <w:numId w:val="5"/>
        </w:numPr>
        <w:jc w:val="both"/>
        <w:rPr>
          <w:rFonts w:ascii="Georgia" w:hAnsi="Georgia"/>
        </w:rPr>
      </w:pPr>
      <w:r w:rsidRPr="00A66AC9">
        <w:rPr>
          <w:rFonts w:ascii="Georgia" w:hAnsi="Georgia"/>
        </w:rPr>
        <w:t xml:space="preserve">Demonstrated ability to work in a team environment, yet also able to work independently, prioritize, organize, and multitask </w:t>
      </w:r>
    </w:p>
    <w:p w14:paraId="6E224FB7" w14:textId="77777777" w:rsidR="00D078AB" w:rsidRPr="00A66AC9" w:rsidRDefault="00D078AB" w:rsidP="00D078AB">
      <w:pPr>
        <w:pStyle w:val="ListParagraph"/>
        <w:numPr>
          <w:ilvl w:val="0"/>
          <w:numId w:val="5"/>
        </w:numPr>
        <w:jc w:val="both"/>
        <w:rPr>
          <w:rFonts w:ascii="Georgia" w:hAnsi="Georgia"/>
        </w:rPr>
      </w:pPr>
      <w:r w:rsidRPr="00A66AC9">
        <w:rPr>
          <w:rFonts w:ascii="Georgia" w:hAnsi="Georgia"/>
        </w:rPr>
        <w:t>Excellent interpersonal and customer service skills</w:t>
      </w:r>
    </w:p>
    <w:p w14:paraId="355915DE" w14:textId="77777777" w:rsidR="00D078AB" w:rsidRPr="00A66AC9" w:rsidRDefault="00D078AB" w:rsidP="00D078AB">
      <w:pPr>
        <w:pStyle w:val="ListParagraph"/>
        <w:numPr>
          <w:ilvl w:val="0"/>
          <w:numId w:val="5"/>
        </w:numPr>
        <w:jc w:val="both"/>
        <w:rPr>
          <w:rFonts w:ascii="Georgia" w:hAnsi="Georgia"/>
        </w:rPr>
      </w:pPr>
      <w:r w:rsidRPr="00A66AC9">
        <w:rPr>
          <w:rFonts w:ascii="Georgia" w:hAnsi="Georgia"/>
        </w:rPr>
        <w:t>Proficiency in Microsoft Office, Excel, Word, Outlook</w:t>
      </w:r>
    </w:p>
    <w:p w14:paraId="35A8BF30" w14:textId="77777777" w:rsidR="00D078AB" w:rsidRPr="00203B20" w:rsidRDefault="00D078AB" w:rsidP="00D078AB">
      <w:pPr>
        <w:pStyle w:val="ListParagraph"/>
        <w:numPr>
          <w:ilvl w:val="0"/>
          <w:numId w:val="5"/>
        </w:numPr>
        <w:jc w:val="both"/>
        <w:rPr>
          <w:rFonts w:ascii="Georgia" w:hAnsi="Georgia"/>
        </w:rPr>
      </w:pPr>
      <w:r w:rsidRPr="005A74D4">
        <w:rPr>
          <w:rFonts w:ascii="Georgia" w:hAnsi="Georgia"/>
        </w:rPr>
        <w:t>Must be legally entitled to work in Canada</w:t>
      </w:r>
    </w:p>
    <w:p w14:paraId="74B4E504" w14:textId="4EB4D16A" w:rsidR="00D078AB" w:rsidRPr="00D078AB" w:rsidRDefault="00D078AB" w:rsidP="00D078AB">
      <w:pPr>
        <w:pStyle w:val="ListParagraph"/>
        <w:numPr>
          <w:ilvl w:val="0"/>
          <w:numId w:val="5"/>
        </w:numPr>
        <w:jc w:val="both"/>
        <w:rPr>
          <w:rFonts w:ascii="Georgia" w:hAnsi="Georgia"/>
        </w:rPr>
      </w:pPr>
      <w:r>
        <w:rPr>
          <w:rFonts w:ascii="Georgia" w:hAnsi="Georgia"/>
        </w:rPr>
        <w:t>A criminal background check will be required of the successful applicant</w:t>
      </w:r>
    </w:p>
    <w:p w14:paraId="102A700F" w14:textId="5C16E0A4" w:rsidR="00FE153C" w:rsidRPr="00D078AB" w:rsidRDefault="00FE153C" w:rsidP="00D078AB">
      <w:pPr>
        <w:spacing w:after="0"/>
        <w:jc w:val="both"/>
        <w:rPr>
          <w:rFonts w:ascii="Georgia" w:hAnsi="Georgia"/>
          <w:b/>
          <w:bCs/>
          <w:sz w:val="24"/>
          <w:szCs w:val="24"/>
          <w:u w:val="single"/>
        </w:rPr>
      </w:pPr>
      <w:r w:rsidRPr="00D078AB">
        <w:rPr>
          <w:rFonts w:ascii="Georgia" w:hAnsi="Georgia"/>
          <w:b/>
          <w:bCs/>
          <w:sz w:val="24"/>
          <w:szCs w:val="24"/>
          <w:u w:val="single"/>
        </w:rPr>
        <w:t xml:space="preserve">Benefits: </w:t>
      </w:r>
    </w:p>
    <w:p w14:paraId="4719A5D9" w14:textId="77777777" w:rsidR="00FE153C" w:rsidRDefault="00FE153C" w:rsidP="00FE153C">
      <w:pPr>
        <w:spacing w:after="0"/>
        <w:jc w:val="both"/>
        <w:rPr>
          <w:rFonts w:ascii="Georgia" w:hAnsi="Georgia"/>
        </w:rPr>
      </w:pPr>
      <w:r>
        <w:rPr>
          <w:rFonts w:ascii="Georgia" w:hAnsi="Georgia"/>
        </w:rPr>
        <w:t>This role is eligible for:</w:t>
      </w:r>
    </w:p>
    <w:p w14:paraId="3DFC4ABA" w14:textId="7B6DC080" w:rsidR="00FE153C" w:rsidRPr="00D2393B" w:rsidRDefault="000B46C7" w:rsidP="00FE153C">
      <w:pPr>
        <w:pStyle w:val="ListParagraph"/>
        <w:numPr>
          <w:ilvl w:val="0"/>
          <w:numId w:val="7"/>
        </w:numPr>
        <w:spacing w:after="0"/>
        <w:jc w:val="both"/>
        <w:rPr>
          <w:rFonts w:ascii="Georgia" w:hAnsi="Georgia"/>
        </w:rPr>
      </w:pPr>
      <w:r>
        <w:rPr>
          <w:rFonts w:ascii="Georgia" w:hAnsi="Georgia"/>
        </w:rPr>
        <w:t>15</w:t>
      </w:r>
      <w:r w:rsidR="00FE153C" w:rsidRPr="00D2393B">
        <w:rPr>
          <w:rFonts w:ascii="Georgia" w:hAnsi="Georgia"/>
        </w:rPr>
        <w:t xml:space="preserve"> vacation days per year </w:t>
      </w:r>
    </w:p>
    <w:p w14:paraId="12CB93B2" w14:textId="77777777" w:rsidR="00FE153C" w:rsidRPr="00D2393B" w:rsidRDefault="00FE153C" w:rsidP="00FE153C">
      <w:pPr>
        <w:pStyle w:val="ListParagraph"/>
        <w:numPr>
          <w:ilvl w:val="0"/>
          <w:numId w:val="7"/>
        </w:numPr>
        <w:spacing w:after="0"/>
        <w:jc w:val="both"/>
        <w:rPr>
          <w:rFonts w:ascii="Georgia" w:hAnsi="Georgia"/>
        </w:rPr>
      </w:pPr>
      <w:r w:rsidRPr="00D2393B">
        <w:rPr>
          <w:rFonts w:ascii="Georgia" w:hAnsi="Georgia"/>
        </w:rPr>
        <w:t>Group benefits plan after 3 months (Health, Dental, Life Insurance, Travel Medical Insurance, Long Term Disability, and Employee and Family Assistance Program)</w:t>
      </w:r>
    </w:p>
    <w:p w14:paraId="26EDCA24" w14:textId="77777777" w:rsidR="00FE153C" w:rsidRPr="00D2393B" w:rsidRDefault="00FE153C" w:rsidP="00FE153C">
      <w:pPr>
        <w:pStyle w:val="ListParagraph"/>
        <w:numPr>
          <w:ilvl w:val="0"/>
          <w:numId w:val="7"/>
        </w:numPr>
        <w:spacing w:after="0"/>
        <w:jc w:val="both"/>
        <w:rPr>
          <w:rFonts w:ascii="Georgia" w:hAnsi="Georgia"/>
        </w:rPr>
      </w:pPr>
      <w:r w:rsidRPr="00D2393B">
        <w:rPr>
          <w:rFonts w:ascii="Georgia" w:hAnsi="Georgia"/>
        </w:rPr>
        <w:lastRenderedPageBreak/>
        <w:t xml:space="preserve">Defined Benefit pension plan with a 1%, 2% or 5% contribution match after eligibility requirements outlined in our Policies and Procedural Manual are met </w:t>
      </w:r>
    </w:p>
    <w:p w14:paraId="0B707C95" w14:textId="77777777" w:rsidR="00FE153C" w:rsidRPr="00D2393B" w:rsidRDefault="00FE153C" w:rsidP="00FE153C">
      <w:pPr>
        <w:pStyle w:val="ListParagraph"/>
        <w:numPr>
          <w:ilvl w:val="0"/>
          <w:numId w:val="7"/>
        </w:numPr>
        <w:spacing w:after="0"/>
        <w:jc w:val="both"/>
        <w:rPr>
          <w:rFonts w:ascii="Georgia" w:hAnsi="Georgia"/>
        </w:rPr>
      </w:pPr>
      <w:r w:rsidRPr="00D2393B">
        <w:rPr>
          <w:rFonts w:ascii="Georgia" w:hAnsi="Georgia"/>
        </w:rPr>
        <w:t>Access to family-friendly policies including Maternity/Parental Leave top-up benefits and paid sick days which can be used for family caregiving due to emergency or sickness</w:t>
      </w:r>
    </w:p>
    <w:p w14:paraId="756807C3" w14:textId="77777777" w:rsidR="00FE153C" w:rsidRPr="00D2393B" w:rsidRDefault="00FE153C" w:rsidP="00FE153C">
      <w:pPr>
        <w:pStyle w:val="ListParagraph"/>
        <w:numPr>
          <w:ilvl w:val="0"/>
          <w:numId w:val="7"/>
        </w:numPr>
        <w:spacing w:after="0"/>
        <w:jc w:val="both"/>
        <w:rPr>
          <w:rFonts w:ascii="Georgia" w:hAnsi="Georgia"/>
        </w:rPr>
      </w:pPr>
      <w:r w:rsidRPr="00D2393B">
        <w:rPr>
          <w:rFonts w:ascii="Georgia" w:hAnsi="Georgia"/>
        </w:rPr>
        <w:t>Reimbursement for professional designation/membership fees and continuing education</w:t>
      </w:r>
    </w:p>
    <w:p w14:paraId="294B16AD" w14:textId="097B285D" w:rsidR="00FE153C" w:rsidRPr="00FE153C" w:rsidRDefault="00FE153C" w:rsidP="00FE153C">
      <w:pPr>
        <w:pStyle w:val="ListParagraph"/>
        <w:numPr>
          <w:ilvl w:val="0"/>
          <w:numId w:val="7"/>
        </w:numPr>
        <w:spacing w:after="0"/>
        <w:jc w:val="both"/>
        <w:rPr>
          <w:rFonts w:ascii="Georgia" w:hAnsi="Georgia"/>
        </w:rPr>
      </w:pPr>
      <w:r w:rsidRPr="00D2393B">
        <w:rPr>
          <w:rFonts w:ascii="Georgia" w:hAnsi="Georgia"/>
        </w:rPr>
        <w:t>Paid annual retreat days and moving days</w:t>
      </w:r>
    </w:p>
    <w:p w14:paraId="7EF6857F" w14:textId="77777777" w:rsidR="00BC662B" w:rsidRDefault="00BC662B" w:rsidP="00DA42C6">
      <w:pPr>
        <w:spacing w:after="0"/>
        <w:jc w:val="both"/>
        <w:rPr>
          <w:rFonts w:ascii="Georgia" w:hAnsi="Georg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C37034" w:rsidRPr="00203B20" w14:paraId="0482A649" w14:textId="77777777" w:rsidTr="00DB48B2">
        <w:trPr>
          <w:cantSplit/>
          <w:trHeight w:val="1180"/>
        </w:trPr>
        <w:tc>
          <w:tcPr>
            <w:tcW w:w="10490" w:type="dxa"/>
            <w:shd w:val="clear" w:color="auto" w:fill="auto"/>
            <w:vAlign w:val="center"/>
          </w:tcPr>
          <w:p w14:paraId="22E69F86" w14:textId="152BCC0F" w:rsidR="00C37034" w:rsidRPr="00203B20" w:rsidRDefault="00C37034" w:rsidP="00DB48B2">
            <w:pPr>
              <w:spacing w:before="120" w:after="120"/>
              <w:jc w:val="center"/>
              <w:rPr>
                <w:rFonts w:ascii="Georgia" w:hAnsi="Georgia"/>
              </w:rPr>
            </w:pPr>
            <w:r w:rsidRPr="00203B20">
              <w:rPr>
                <w:rFonts w:ascii="Georgia" w:hAnsi="Georgia"/>
              </w:rPr>
              <w:t>Those wishing to be considered should submit their resume and cover letter in MS Word or PDF format</w:t>
            </w:r>
            <w:r>
              <w:rPr>
                <w:rFonts w:ascii="Georgia" w:hAnsi="Georgia"/>
              </w:rPr>
              <w:t xml:space="preserve"> </w:t>
            </w:r>
            <w:r w:rsidRPr="00203B20">
              <w:rPr>
                <w:rFonts w:ascii="Georgia" w:hAnsi="Georgia"/>
              </w:rPr>
              <w:t xml:space="preserve">to: </w:t>
            </w:r>
            <w:sdt>
              <w:sdtPr>
                <w:rPr>
                  <w:rFonts w:ascii="Georgia" w:hAnsi="Georgia"/>
                </w:rPr>
                <w:id w:val="-878621156"/>
                <w:placeholder>
                  <w:docPart w:val="A782118733B74831A82E4D67DA4B8A83"/>
                </w:placeholder>
              </w:sdtPr>
              <w:sdtEndPr/>
              <w:sdtContent>
                <w:r w:rsidR="00D078AB">
                  <w:rPr>
                    <w:rFonts w:ascii="Georgia" w:hAnsi="Georgia"/>
                    <w:b/>
                    <w:bCs/>
                  </w:rPr>
                  <w:t>Fr. Timothy K. Hanley</w:t>
                </w:r>
              </w:sdtContent>
            </w:sdt>
            <w:r w:rsidRPr="00203B20">
              <w:rPr>
                <w:rFonts w:ascii="Georgia" w:hAnsi="Georgia"/>
              </w:rPr>
              <w:t xml:space="preserve"> at </w:t>
            </w:r>
            <w:sdt>
              <w:sdtPr>
                <w:rPr>
                  <w:rFonts w:ascii="Georgia" w:hAnsi="Georgia"/>
                </w:rPr>
                <w:id w:val="-17777636"/>
                <w:placeholder>
                  <w:docPart w:val="B7875411B2B14033BF8155965E192B71"/>
                </w:placeholder>
              </w:sdtPr>
              <w:sdtEndPr/>
              <w:sdtContent>
                <w:r w:rsidR="00D078AB">
                  <w:rPr>
                    <w:rFonts w:ascii="Georgia" w:hAnsi="Georgia"/>
                    <w:b/>
                    <w:bCs/>
                  </w:rPr>
                  <w:t>thanley@archtoronto.org</w:t>
                </w:r>
              </w:sdtContent>
            </w:sdt>
            <w:r w:rsidRPr="00203B20">
              <w:rPr>
                <w:rFonts w:ascii="Georgia" w:hAnsi="Georgia"/>
              </w:rPr>
              <w:t xml:space="preserve">. Deadline for receipt of applications is </w:t>
            </w:r>
            <w:sdt>
              <w:sdtPr>
                <w:rPr>
                  <w:rFonts w:ascii="Georgia" w:hAnsi="Georgia"/>
                </w:rPr>
                <w:id w:val="1031079201"/>
                <w:placeholder>
                  <w:docPart w:val="F3E6EBF3CE154C04A2D0C7DA956071F0"/>
                </w:placeholder>
              </w:sdtPr>
              <w:sdtEndPr/>
              <w:sdtContent>
                <w:r w:rsidR="00D078AB">
                  <w:rPr>
                    <w:rFonts w:ascii="Georgia" w:hAnsi="Georgia"/>
                    <w:b/>
                    <w:bCs/>
                  </w:rPr>
                  <w:t>January 13, 2025</w:t>
                </w:r>
              </w:sdtContent>
            </w:sdt>
            <w:r w:rsidRPr="00203B20">
              <w:rPr>
                <w:rFonts w:ascii="Georgia" w:hAnsi="Georgia"/>
              </w:rPr>
              <w:t xml:space="preserve">. </w:t>
            </w:r>
            <w:r w:rsidRPr="00203B20">
              <w:rPr>
                <w:rFonts w:ascii="Georgia" w:hAnsi="Georgia"/>
                <w:bCs/>
              </w:rPr>
              <w:t>We thank all applicants, however, only those selected for an interview will be contacted.</w:t>
            </w:r>
          </w:p>
        </w:tc>
      </w:tr>
    </w:tbl>
    <w:p w14:paraId="2331E064" w14:textId="77777777" w:rsidR="00C37034" w:rsidRPr="00203B20" w:rsidRDefault="00C37034" w:rsidP="00C37034">
      <w:pPr>
        <w:spacing w:after="0"/>
        <w:jc w:val="center"/>
        <w:rPr>
          <w:rFonts w:ascii="Georgia" w:hAnsi="Georgia"/>
          <w:i/>
        </w:rPr>
      </w:pPr>
    </w:p>
    <w:p w14:paraId="4B7A13B3" w14:textId="77777777" w:rsidR="00C37034" w:rsidRPr="00A12BE0" w:rsidRDefault="00C37034" w:rsidP="00C37034">
      <w:pPr>
        <w:spacing w:after="0"/>
        <w:jc w:val="center"/>
        <w:rPr>
          <w:rFonts w:ascii="Georgia" w:hAnsi="Georgia"/>
          <w:i/>
        </w:rPr>
      </w:pPr>
      <w:r w:rsidRPr="00203B20">
        <w:rPr>
          <w:rFonts w:ascii="Georgia" w:hAnsi="Georgia"/>
          <w:i/>
        </w:rPr>
        <w:t xml:space="preserve">In compliance with the Accessibility for Ontarians with Disabilities Act (AODA), the Archdiocese of Toronto provides reasonable accommodations to individuals with disabilities. If contacted for an interview, applicants should make any accommodation needs known at that </w:t>
      </w:r>
      <w:r w:rsidRPr="00A12BE0">
        <w:rPr>
          <w:rFonts w:ascii="Georgia" w:hAnsi="Georgia"/>
          <w:i/>
        </w:rPr>
        <w:t>time.</w:t>
      </w:r>
    </w:p>
    <w:p w14:paraId="600D85EE" w14:textId="77777777" w:rsidR="00C37034" w:rsidRPr="00DA42C6" w:rsidRDefault="00C37034" w:rsidP="00DA42C6">
      <w:pPr>
        <w:spacing w:after="0"/>
        <w:jc w:val="both"/>
        <w:rPr>
          <w:rFonts w:ascii="Georgia" w:hAnsi="Georgia"/>
        </w:rPr>
      </w:pPr>
    </w:p>
    <w:sectPr w:rsidR="00C37034" w:rsidRPr="00DA42C6" w:rsidSect="00BE4572">
      <w:headerReference w:type="default" r:id="rId10"/>
      <w:headerReference w:type="first" r:id="rId11"/>
      <w:pgSz w:w="12240" w:h="15840"/>
      <w:pgMar w:top="1936"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80ADC" w14:textId="77777777" w:rsidR="0053503F" w:rsidRDefault="0053503F" w:rsidP="00127A9F">
      <w:pPr>
        <w:spacing w:after="0" w:line="240" w:lineRule="auto"/>
      </w:pPr>
      <w:r>
        <w:separator/>
      </w:r>
    </w:p>
  </w:endnote>
  <w:endnote w:type="continuationSeparator" w:id="0">
    <w:p w14:paraId="5DDD85C2" w14:textId="77777777" w:rsidR="0053503F" w:rsidRDefault="0053503F" w:rsidP="0012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C119E" w14:textId="77777777" w:rsidR="0053503F" w:rsidRDefault="0053503F" w:rsidP="00127A9F">
      <w:pPr>
        <w:spacing w:after="0" w:line="240" w:lineRule="auto"/>
      </w:pPr>
      <w:r>
        <w:separator/>
      </w:r>
    </w:p>
  </w:footnote>
  <w:footnote w:type="continuationSeparator" w:id="0">
    <w:p w14:paraId="3A1E441B" w14:textId="77777777" w:rsidR="0053503F" w:rsidRDefault="0053503F" w:rsidP="0012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9BA6C" w14:textId="6FE9B72A" w:rsidR="00A24DA3" w:rsidRDefault="00A24DA3" w:rsidP="00A12BE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D33B" w14:textId="4DF98C84" w:rsidR="00BE4572" w:rsidRDefault="00BE4572">
    <w:pPr>
      <w:pStyle w:val="Header"/>
    </w:pPr>
    <w:r>
      <w:rPr>
        <w:noProof/>
        <w:sz w:val="23"/>
        <w:szCs w:val="23"/>
        <w:lang w:eastAsia="en-CA"/>
      </w:rPr>
      <w:drawing>
        <wp:anchor distT="0" distB="0" distL="114300" distR="114300" simplePos="0" relativeHeight="251662336" behindDoc="0" locked="0" layoutInCell="1" allowOverlap="1" wp14:anchorId="79908A74" wp14:editId="391C7090">
          <wp:simplePos x="0" y="0"/>
          <wp:positionH relativeFrom="column">
            <wp:posOffset>0</wp:posOffset>
          </wp:positionH>
          <wp:positionV relativeFrom="paragraph">
            <wp:posOffset>-635</wp:posOffset>
          </wp:positionV>
          <wp:extent cx="666750" cy="838200"/>
          <wp:effectExtent l="0" t="0" r="0" b="0"/>
          <wp:wrapNone/>
          <wp:docPr id="1843953661" name="Picture 2" descr="A blue and white sign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55797" name="Picture 2" descr="A blue and white sign with green leaves&#10;&#10;Description automatically generated"/>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l="10256"/>
                  <a:stretch/>
                </pic:blipFill>
                <pic:spPr bwMode="auto">
                  <a:xfrm>
                    <a:off x="0" y="0"/>
                    <a:ext cx="66675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0288" behindDoc="0" locked="0" layoutInCell="1" allowOverlap="1" wp14:anchorId="66FF6FDD" wp14:editId="053376D9">
          <wp:simplePos x="0" y="0"/>
          <wp:positionH relativeFrom="column">
            <wp:posOffset>5174827</wp:posOffset>
          </wp:positionH>
          <wp:positionV relativeFrom="paragraph">
            <wp:posOffset>6985</wp:posOffset>
          </wp:positionV>
          <wp:extent cx="1558800" cy="637200"/>
          <wp:effectExtent l="0" t="0" r="3810" b="0"/>
          <wp:wrapNone/>
          <wp:docPr id="13684248" name="Picture 1368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 - Horizonta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8800" cy="63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87264"/>
    <w:multiLevelType w:val="hybridMultilevel"/>
    <w:tmpl w:val="89E001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5230C68"/>
    <w:multiLevelType w:val="hybridMultilevel"/>
    <w:tmpl w:val="7982FC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56A2D82"/>
    <w:multiLevelType w:val="hybridMultilevel"/>
    <w:tmpl w:val="421A5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9FD681E"/>
    <w:multiLevelType w:val="hybridMultilevel"/>
    <w:tmpl w:val="4CC474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6A2E41D4"/>
    <w:multiLevelType w:val="hybridMultilevel"/>
    <w:tmpl w:val="49B4D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176134A"/>
    <w:multiLevelType w:val="hybridMultilevel"/>
    <w:tmpl w:val="73609A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F0074DF"/>
    <w:multiLevelType w:val="hybridMultilevel"/>
    <w:tmpl w:val="C53E5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13597357">
    <w:abstractNumId w:val="1"/>
  </w:num>
  <w:num w:numId="2" w16cid:durableId="1165124730">
    <w:abstractNumId w:val="0"/>
  </w:num>
  <w:num w:numId="3" w16cid:durableId="1401320777">
    <w:abstractNumId w:val="5"/>
  </w:num>
  <w:num w:numId="4" w16cid:durableId="2012173549">
    <w:abstractNumId w:val="2"/>
  </w:num>
  <w:num w:numId="5" w16cid:durableId="1609966662">
    <w:abstractNumId w:val="6"/>
  </w:num>
  <w:num w:numId="6" w16cid:durableId="601959475">
    <w:abstractNumId w:val="6"/>
  </w:num>
  <w:num w:numId="7" w16cid:durableId="257059088">
    <w:abstractNumId w:val="3"/>
  </w:num>
  <w:num w:numId="8" w16cid:durableId="1849637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7A"/>
    <w:rsid w:val="00000371"/>
    <w:rsid w:val="00010575"/>
    <w:rsid w:val="00011D0C"/>
    <w:rsid w:val="00014085"/>
    <w:rsid w:val="00027462"/>
    <w:rsid w:val="000306B0"/>
    <w:rsid w:val="00040C40"/>
    <w:rsid w:val="00041E75"/>
    <w:rsid w:val="00061A3F"/>
    <w:rsid w:val="00074A54"/>
    <w:rsid w:val="00077145"/>
    <w:rsid w:val="00086773"/>
    <w:rsid w:val="00086FF5"/>
    <w:rsid w:val="00087282"/>
    <w:rsid w:val="00090256"/>
    <w:rsid w:val="0009035A"/>
    <w:rsid w:val="0009328A"/>
    <w:rsid w:val="00095A11"/>
    <w:rsid w:val="000A40A3"/>
    <w:rsid w:val="000B46C7"/>
    <w:rsid w:val="000B7C18"/>
    <w:rsid w:val="000C078E"/>
    <w:rsid w:val="000C41F4"/>
    <w:rsid w:val="000C6314"/>
    <w:rsid w:val="000D6609"/>
    <w:rsid w:val="000E6EC3"/>
    <w:rsid w:val="000F1877"/>
    <w:rsid w:val="000F4D66"/>
    <w:rsid w:val="00100B90"/>
    <w:rsid w:val="00110152"/>
    <w:rsid w:val="00127840"/>
    <w:rsid w:val="00127A9F"/>
    <w:rsid w:val="00131432"/>
    <w:rsid w:val="00154278"/>
    <w:rsid w:val="00174287"/>
    <w:rsid w:val="00175B93"/>
    <w:rsid w:val="001A3E07"/>
    <w:rsid w:val="001A7BB6"/>
    <w:rsid w:val="001C0033"/>
    <w:rsid w:val="001E1E9B"/>
    <w:rsid w:val="001E3041"/>
    <w:rsid w:val="001E38AA"/>
    <w:rsid w:val="001E5CEF"/>
    <w:rsid w:val="001E629F"/>
    <w:rsid w:val="00203088"/>
    <w:rsid w:val="00203B20"/>
    <w:rsid w:val="00205E0E"/>
    <w:rsid w:val="00223804"/>
    <w:rsid w:val="00225A86"/>
    <w:rsid w:val="002273C1"/>
    <w:rsid w:val="00233E7D"/>
    <w:rsid w:val="00244058"/>
    <w:rsid w:val="002507BB"/>
    <w:rsid w:val="00256E13"/>
    <w:rsid w:val="00262B79"/>
    <w:rsid w:val="00270ED1"/>
    <w:rsid w:val="00275C09"/>
    <w:rsid w:val="00282721"/>
    <w:rsid w:val="0028540D"/>
    <w:rsid w:val="002A538F"/>
    <w:rsid w:val="002A678F"/>
    <w:rsid w:val="002B4EFC"/>
    <w:rsid w:val="002C6BC3"/>
    <w:rsid w:val="002C784E"/>
    <w:rsid w:val="002D074F"/>
    <w:rsid w:val="002D39A3"/>
    <w:rsid w:val="003028C3"/>
    <w:rsid w:val="00304177"/>
    <w:rsid w:val="003149EC"/>
    <w:rsid w:val="003164DF"/>
    <w:rsid w:val="003212F8"/>
    <w:rsid w:val="0033167A"/>
    <w:rsid w:val="0033372A"/>
    <w:rsid w:val="0033374A"/>
    <w:rsid w:val="00334AD1"/>
    <w:rsid w:val="00335063"/>
    <w:rsid w:val="00350FE2"/>
    <w:rsid w:val="00356900"/>
    <w:rsid w:val="00356FC0"/>
    <w:rsid w:val="00373003"/>
    <w:rsid w:val="0037733E"/>
    <w:rsid w:val="003779C8"/>
    <w:rsid w:val="00383B70"/>
    <w:rsid w:val="003875B9"/>
    <w:rsid w:val="003923DC"/>
    <w:rsid w:val="0039289E"/>
    <w:rsid w:val="003A7DC7"/>
    <w:rsid w:val="003C15A9"/>
    <w:rsid w:val="003F5890"/>
    <w:rsid w:val="003F7B20"/>
    <w:rsid w:val="004112C1"/>
    <w:rsid w:val="004147C6"/>
    <w:rsid w:val="0041688D"/>
    <w:rsid w:val="004177CB"/>
    <w:rsid w:val="00477AD2"/>
    <w:rsid w:val="00480274"/>
    <w:rsid w:val="00480295"/>
    <w:rsid w:val="00480C17"/>
    <w:rsid w:val="00486E97"/>
    <w:rsid w:val="004B34B9"/>
    <w:rsid w:val="004C34E6"/>
    <w:rsid w:val="004C400F"/>
    <w:rsid w:val="004C457B"/>
    <w:rsid w:val="004C47D3"/>
    <w:rsid w:val="004D0A61"/>
    <w:rsid w:val="004D5870"/>
    <w:rsid w:val="005132A4"/>
    <w:rsid w:val="00521F6B"/>
    <w:rsid w:val="0053503F"/>
    <w:rsid w:val="00535A32"/>
    <w:rsid w:val="00537983"/>
    <w:rsid w:val="0054126C"/>
    <w:rsid w:val="00586208"/>
    <w:rsid w:val="005A66F4"/>
    <w:rsid w:val="005C12D8"/>
    <w:rsid w:val="005D30CC"/>
    <w:rsid w:val="005E1F88"/>
    <w:rsid w:val="006022B9"/>
    <w:rsid w:val="00605537"/>
    <w:rsid w:val="00622B96"/>
    <w:rsid w:val="00641103"/>
    <w:rsid w:val="006529E3"/>
    <w:rsid w:val="00654E08"/>
    <w:rsid w:val="00655957"/>
    <w:rsid w:val="006707D1"/>
    <w:rsid w:val="006731EA"/>
    <w:rsid w:val="00681380"/>
    <w:rsid w:val="00685EEC"/>
    <w:rsid w:val="006878BA"/>
    <w:rsid w:val="006A249C"/>
    <w:rsid w:val="006B7615"/>
    <w:rsid w:val="006C310F"/>
    <w:rsid w:val="006D0DD6"/>
    <w:rsid w:val="006E0267"/>
    <w:rsid w:val="006E1B7F"/>
    <w:rsid w:val="006E1E03"/>
    <w:rsid w:val="006E442A"/>
    <w:rsid w:val="006F407E"/>
    <w:rsid w:val="006F41E5"/>
    <w:rsid w:val="006F646D"/>
    <w:rsid w:val="007004C6"/>
    <w:rsid w:val="00701304"/>
    <w:rsid w:val="00712DD0"/>
    <w:rsid w:val="00731CDB"/>
    <w:rsid w:val="0074079B"/>
    <w:rsid w:val="00763F72"/>
    <w:rsid w:val="00767753"/>
    <w:rsid w:val="00785F1C"/>
    <w:rsid w:val="00786F68"/>
    <w:rsid w:val="007878B6"/>
    <w:rsid w:val="00790C87"/>
    <w:rsid w:val="00791AC6"/>
    <w:rsid w:val="00791B8C"/>
    <w:rsid w:val="007A11B6"/>
    <w:rsid w:val="007B0D6E"/>
    <w:rsid w:val="007C6F58"/>
    <w:rsid w:val="007D556C"/>
    <w:rsid w:val="007D5FF9"/>
    <w:rsid w:val="007F296A"/>
    <w:rsid w:val="007F3350"/>
    <w:rsid w:val="00806631"/>
    <w:rsid w:val="00811E3D"/>
    <w:rsid w:val="00814CE9"/>
    <w:rsid w:val="00820FF5"/>
    <w:rsid w:val="00825102"/>
    <w:rsid w:val="008325C6"/>
    <w:rsid w:val="00837EF9"/>
    <w:rsid w:val="008403E6"/>
    <w:rsid w:val="00842B70"/>
    <w:rsid w:val="00846D2C"/>
    <w:rsid w:val="00853A38"/>
    <w:rsid w:val="00855172"/>
    <w:rsid w:val="00857F8A"/>
    <w:rsid w:val="00862EA4"/>
    <w:rsid w:val="008632AE"/>
    <w:rsid w:val="00877136"/>
    <w:rsid w:val="0088320C"/>
    <w:rsid w:val="0089654B"/>
    <w:rsid w:val="008A1BFA"/>
    <w:rsid w:val="008A3A3D"/>
    <w:rsid w:val="008A7ECE"/>
    <w:rsid w:val="008B5B92"/>
    <w:rsid w:val="008D48D4"/>
    <w:rsid w:val="008D6B90"/>
    <w:rsid w:val="008E1ECB"/>
    <w:rsid w:val="008F2949"/>
    <w:rsid w:val="008F3091"/>
    <w:rsid w:val="00913B87"/>
    <w:rsid w:val="009301D9"/>
    <w:rsid w:val="00930CAF"/>
    <w:rsid w:val="00933D1D"/>
    <w:rsid w:val="00947486"/>
    <w:rsid w:val="00961CF6"/>
    <w:rsid w:val="00996197"/>
    <w:rsid w:val="00996C4A"/>
    <w:rsid w:val="009A48F9"/>
    <w:rsid w:val="009A62EE"/>
    <w:rsid w:val="009C3E63"/>
    <w:rsid w:val="009E4870"/>
    <w:rsid w:val="009F0B99"/>
    <w:rsid w:val="009F6279"/>
    <w:rsid w:val="00A0013D"/>
    <w:rsid w:val="00A12BE0"/>
    <w:rsid w:val="00A175DA"/>
    <w:rsid w:val="00A209E4"/>
    <w:rsid w:val="00A226B9"/>
    <w:rsid w:val="00A24DA3"/>
    <w:rsid w:val="00A353DC"/>
    <w:rsid w:val="00A66BFC"/>
    <w:rsid w:val="00A86714"/>
    <w:rsid w:val="00A86A3F"/>
    <w:rsid w:val="00A93439"/>
    <w:rsid w:val="00AD43E9"/>
    <w:rsid w:val="00AD6D34"/>
    <w:rsid w:val="00AE249E"/>
    <w:rsid w:val="00AF0552"/>
    <w:rsid w:val="00AF1F27"/>
    <w:rsid w:val="00AF20C3"/>
    <w:rsid w:val="00AF64E1"/>
    <w:rsid w:val="00B44B26"/>
    <w:rsid w:val="00B64273"/>
    <w:rsid w:val="00B6563E"/>
    <w:rsid w:val="00B6640C"/>
    <w:rsid w:val="00B720F9"/>
    <w:rsid w:val="00B72B02"/>
    <w:rsid w:val="00B750C4"/>
    <w:rsid w:val="00B7615C"/>
    <w:rsid w:val="00B821CF"/>
    <w:rsid w:val="00B82442"/>
    <w:rsid w:val="00BA2541"/>
    <w:rsid w:val="00BB7AD0"/>
    <w:rsid w:val="00BC662B"/>
    <w:rsid w:val="00BD671F"/>
    <w:rsid w:val="00BE029B"/>
    <w:rsid w:val="00BE1897"/>
    <w:rsid w:val="00BE4572"/>
    <w:rsid w:val="00BE4A34"/>
    <w:rsid w:val="00BF10B2"/>
    <w:rsid w:val="00C070B0"/>
    <w:rsid w:val="00C11903"/>
    <w:rsid w:val="00C30742"/>
    <w:rsid w:val="00C37034"/>
    <w:rsid w:val="00C53F05"/>
    <w:rsid w:val="00C6403A"/>
    <w:rsid w:val="00C75962"/>
    <w:rsid w:val="00C86460"/>
    <w:rsid w:val="00C95089"/>
    <w:rsid w:val="00C958E0"/>
    <w:rsid w:val="00CA7139"/>
    <w:rsid w:val="00CB2E51"/>
    <w:rsid w:val="00CB5E3A"/>
    <w:rsid w:val="00CC039A"/>
    <w:rsid w:val="00CC724A"/>
    <w:rsid w:val="00CD2656"/>
    <w:rsid w:val="00CD6D6F"/>
    <w:rsid w:val="00CE156E"/>
    <w:rsid w:val="00D014DF"/>
    <w:rsid w:val="00D04558"/>
    <w:rsid w:val="00D078AB"/>
    <w:rsid w:val="00D11DE8"/>
    <w:rsid w:val="00D11E80"/>
    <w:rsid w:val="00D12BD6"/>
    <w:rsid w:val="00D14DC6"/>
    <w:rsid w:val="00D266EE"/>
    <w:rsid w:val="00D26E5A"/>
    <w:rsid w:val="00D32192"/>
    <w:rsid w:val="00D66848"/>
    <w:rsid w:val="00D73A13"/>
    <w:rsid w:val="00D752F9"/>
    <w:rsid w:val="00D76360"/>
    <w:rsid w:val="00D85E7B"/>
    <w:rsid w:val="00D86750"/>
    <w:rsid w:val="00D95B54"/>
    <w:rsid w:val="00DA42C6"/>
    <w:rsid w:val="00DB0ADE"/>
    <w:rsid w:val="00DB5AC3"/>
    <w:rsid w:val="00DC4446"/>
    <w:rsid w:val="00DC4B1E"/>
    <w:rsid w:val="00DD2A98"/>
    <w:rsid w:val="00DE1A86"/>
    <w:rsid w:val="00E37D85"/>
    <w:rsid w:val="00E37EE5"/>
    <w:rsid w:val="00E6096E"/>
    <w:rsid w:val="00E63F46"/>
    <w:rsid w:val="00E63F50"/>
    <w:rsid w:val="00E663C8"/>
    <w:rsid w:val="00E7551B"/>
    <w:rsid w:val="00E86191"/>
    <w:rsid w:val="00E90EFE"/>
    <w:rsid w:val="00E93AA8"/>
    <w:rsid w:val="00EB21C5"/>
    <w:rsid w:val="00EF2B1B"/>
    <w:rsid w:val="00F15FA6"/>
    <w:rsid w:val="00F230F8"/>
    <w:rsid w:val="00F36555"/>
    <w:rsid w:val="00F6200E"/>
    <w:rsid w:val="00F805A5"/>
    <w:rsid w:val="00F8282F"/>
    <w:rsid w:val="00FB5B6B"/>
    <w:rsid w:val="00FD668A"/>
    <w:rsid w:val="00FE153C"/>
    <w:rsid w:val="00FE6F83"/>
    <w:rsid w:val="00FF555F"/>
    <w:rsid w:val="00FF7476"/>
    <w:rsid w:val="00FF7611"/>
    <w:rsid w:val="00FF7A2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9CF38"/>
  <w15:docId w15:val="{C969876A-6F16-4C8E-BA93-19F0FF01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5"/>
    <w:pPr>
      <w:spacing w:after="200" w:line="276" w:lineRule="auto"/>
    </w:pPr>
    <w:rPr>
      <w:sz w:val="22"/>
      <w:szCs w:val="22"/>
      <w:lang w:eastAsia="en-US"/>
    </w:rPr>
  </w:style>
  <w:style w:type="paragraph" w:styleId="Heading1">
    <w:name w:val="heading 1"/>
    <w:basedOn w:val="Normal"/>
    <w:next w:val="Normal"/>
    <w:link w:val="Heading1Char"/>
    <w:uiPriority w:val="9"/>
    <w:qFormat/>
    <w:rsid w:val="002A538F"/>
    <w:pPr>
      <w:keepNext/>
      <w:keepLines/>
      <w:spacing w:before="480" w:after="0"/>
      <w:jc w:val="center"/>
      <w:outlineLvl w:val="0"/>
    </w:pPr>
    <w:rPr>
      <w:rFonts w:ascii="Georgia" w:eastAsiaTheme="majorEastAsia" w:hAnsi="Georgia" w:cstheme="majorBidi"/>
      <w:b/>
      <w:bCs/>
      <w:sz w:val="28"/>
      <w:szCs w:val="28"/>
      <w:u w:val="single"/>
    </w:rPr>
  </w:style>
  <w:style w:type="paragraph" w:styleId="Heading2">
    <w:name w:val="heading 2"/>
    <w:basedOn w:val="Normal"/>
    <w:next w:val="Normal"/>
    <w:link w:val="Heading2Char"/>
    <w:uiPriority w:val="9"/>
    <w:unhideWhenUsed/>
    <w:qFormat/>
    <w:rsid w:val="002A538F"/>
    <w:pPr>
      <w:keepNext/>
      <w:keepLines/>
      <w:spacing w:after="0"/>
      <w:jc w:val="center"/>
      <w:outlineLvl w:val="1"/>
    </w:pPr>
    <w:rPr>
      <w:rFonts w:ascii="Georgia" w:eastAsiaTheme="majorEastAsia" w:hAnsi="Georgia" w:cstheme="majorBidi"/>
      <w:b/>
      <w:bCs/>
      <w:sz w:val="26"/>
      <w:szCs w:val="26"/>
    </w:rPr>
  </w:style>
  <w:style w:type="paragraph" w:styleId="Heading3">
    <w:name w:val="heading 3"/>
    <w:basedOn w:val="Normal"/>
    <w:next w:val="Normal"/>
    <w:link w:val="Heading3Char"/>
    <w:uiPriority w:val="9"/>
    <w:unhideWhenUsed/>
    <w:qFormat/>
    <w:rsid w:val="002A538F"/>
    <w:pPr>
      <w:keepNext/>
      <w:keepLines/>
      <w:spacing w:after="0"/>
      <w:outlineLvl w:val="2"/>
    </w:pPr>
    <w:rPr>
      <w:rFonts w:ascii="Georgia" w:eastAsiaTheme="majorEastAsia" w:hAnsi="Georgia" w:cstheme="majorBid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66"/>
    <w:pPr>
      <w:ind w:left="720"/>
      <w:contextualSpacing/>
    </w:pPr>
  </w:style>
  <w:style w:type="paragraph" w:styleId="BalloonText">
    <w:name w:val="Balloon Text"/>
    <w:basedOn w:val="Normal"/>
    <w:link w:val="BalloonTextChar"/>
    <w:uiPriority w:val="99"/>
    <w:semiHidden/>
    <w:unhideWhenUsed/>
    <w:rsid w:val="008066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6631"/>
    <w:rPr>
      <w:rFonts w:ascii="Tahoma" w:hAnsi="Tahoma" w:cs="Tahoma"/>
      <w:sz w:val="16"/>
      <w:szCs w:val="16"/>
    </w:rPr>
  </w:style>
  <w:style w:type="paragraph" w:styleId="Header">
    <w:name w:val="header"/>
    <w:basedOn w:val="Normal"/>
    <w:link w:val="HeaderChar"/>
    <w:uiPriority w:val="99"/>
    <w:unhideWhenUsed/>
    <w:rsid w:val="00127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A9F"/>
  </w:style>
  <w:style w:type="paragraph" w:styleId="Footer">
    <w:name w:val="footer"/>
    <w:basedOn w:val="Normal"/>
    <w:link w:val="FooterChar"/>
    <w:uiPriority w:val="99"/>
    <w:unhideWhenUsed/>
    <w:rsid w:val="00127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9F"/>
  </w:style>
  <w:style w:type="character" w:styleId="PlaceholderText">
    <w:name w:val="Placeholder Text"/>
    <w:uiPriority w:val="99"/>
    <w:semiHidden/>
    <w:rsid w:val="00AF64E1"/>
    <w:rPr>
      <w:color w:val="808080"/>
    </w:rPr>
  </w:style>
  <w:style w:type="character" w:styleId="Hyperlink">
    <w:name w:val="Hyperlink"/>
    <w:uiPriority w:val="99"/>
    <w:unhideWhenUsed/>
    <w:rsid w:val="00C95089"/>
    <w:rPr>
      <w:color w:val="0563C1"/>
      <w:u w:val="single"/>
    </w:rPr>
  </w:style>
  <w:style w:type="character" w:customStyle="1" w:styleId="Heading1Char">
    <w:name w:val="Heading 1 Char"/>
    <w:basedOn w:val="DefaultParagraphFont"/>
    <w:link w:val="Heading1"/>
    <w:uiPriority w:val="9"/>
    <w:rsid w:val="002A538F"/>
    <w:rPr>
      <w:rFonts w:ascii="Georgia" w:eastAsiaTheme="majorEastAsia" w:hAnsi="Georgia" w:cstheme="majorBidi"/>
      <w:b/>
      <w:bCs/>
      <w:sz w:val="28"/>
      <w:szCs w:val="28"/>
      <w:u w:val="single"/>
      <w:lang w:eastAsia="en-US"/>
    </w:rPr>
  </w:style>
  <w:style w:type="character" w:customStyle="1" w:styleId="Heading2Char">
    <w:name w:val="Heading 2 Char"/>
    <w:basedOn w:val="DefaultParagraphFont"/>
    <w:link w:val="Heading2"/>
    <w:uiPriority w:val="9"/>
    <w:rsid w:val="002A538F"/>
    <w:rPr>
      <w:rFonts w:ascii="Georgia" w:eastAsiaTheme="majorEastAsia" w:hAnsi="Georgia" w:cstheme="majorBidi"/>
      <w:b/>
      <w:bCs/>
      <w:sz w:val="26"/>
      <w:szCs w:val="26"/>
      <w:lang w:eastAsia="en-US"/>
    </w:rPr>
  </w:style>
  <w:style w:type="character" w:customStyle="1" w:styleId="Heading3Char">
    <w:name w:val="Heading 3 Char"/>
    <w:basedOn w:val="DefaultParagraphFont"/>
    <w:link w:val="Heading3"/>
    <w:uiPriority w:val="9"/>
    <w:rsid w:val="002A538F"/>
    <w:rPr>
      <w:rFonts w:ascii="Georgia" w:eastAsiaTheme="majorEastAsia" w:hAnsi="Georgia" w:cstheme="majorBidi"/>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7188">
      <w:bodyDiv w:val="1"/>
      <w:marLeft w:val="0"/>
      <w:marRight w:val="0"/>
      <w:marTop w:val="0"/>
      <w:marBottom w:val="0"/>
      <w:divBdr>
        <w:top w:val="none" w:sz="0" w:space="0" w:color="auto"/>
        <w:left w:val="none" w:sz="0" w:space="0" w:color="auto"/>
        <w:bottom w:val="none" w:sz="0" w:space="0" w:color="auto"/>
        <w:right w:val="none" w:sz="0" w:space="0" w:color="auto"/>
      </w:divBdr>
    </w:div>
    <w:div w:id="16050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A6A38.838E12D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ALENT%20ACQUISITION\Job%20Postings\TEMPLATE\RCEC%20-%20Employment%20Opportunity%20Template%20-%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426105688344AFB02BB5B1DBC70985"/>
        <w:category>
          <w:name w:val="General"/>
          <w:gallery w:val="placeholder"/>
        </w:category>
        <w:types>
          <w:type w:val="bbPlcHdr"/>
        </w:types>
        <w:behaviors>
          <w:behavior w:val="content"/>
        </w:behaviors>
        <w:guid w:val="{BD507CE2-A4D2-4E38-9917-72F69E4DFF61}"/>
      </w:docPartPr>
      <w:docPartBody>
        <w:p w:rsidR="00522470" w:rsidRDefault="00281AAF" w:rsidP="00281AAF">
          <w:pPr>
            <w:pStyle w:val="95426105688344AFB02BB5B1DBC70985"/>
          </w:pPr>
          <w:r w:rsidRPr="00DA54E2">
            <w:rPr>
              <w:rStyle w:val="PlaceholderText"/>
            </w:rPr>
            <w:t>Click here to enter text.</w:t>
          </w:r>
        </w:p>
      </w:docPartBody>
    </w:docPart>
    <w:docPart>
      <w:docPartPr>
        <w:name w:val="5B3CC8F90C824F51BB1B36E18F000244"/>
        <w:category>
          <w:name w:val="General"/>
          <w:gallery w:val="placeholder"/>
        </w:category>
        <w:types>
          <w:type w:val="bbPlcHdr"/>
        </w:types>
        <w:behaviors>
          <w:behavior w:val="content"/>
        </w:behaviors>
        <w:guid w:val="{5B752CDA-278D-47FF-8ABB-28B5A1E87764}"/>
      </w:docPartPr>
      <w:docPartBody>
        <w:p w:rsidR="00522470" w:rsidRDefault="00281AAF" w:rsidP="00281AAF">
          <w:pPr>
            <w:pStyle w:val="5B3CC8F90C824F51BB1B36E18F000244"/>
          </w:pPr>
          <w:r w:rsidRPr="00DA54E2">
            <w:rPr>
              <w:rStyle w:val="PlaceholderText"/>
            </w:rPr>
            <w:t>Click here to enter text.</w:t>
          </w:r>
        </w:p>
      </w:docPartBody>
    </w:docPart>
    <w:docPart>
      <w:docPartPr>
        <w:name w:val="F03C066EC4FC4FAD81688E2F28F5E336"/>
        <w:category>
          <w:name w:val="General"/>
          <w:gallery w:val="placeholder"/>
        </w:category>
        <w:types>
          <w:type w:val="bbPlcHdr"/>
        </w:types>
        <w:behaviors>
          <w:behavior w:val="content"/>
        </w:behaviors>
        <w:guid w:val="{685E7C9F-1EC9-4AA2-9BAF-D7DED2A3A027}"/>
      </w:docPartPr>
      <w:docPartBody>
        <w:p w:rsidR="00522470" w:rsidRDefault="00281AAF" w:rsidP="00281AAF">
          <w:pPr>
            <w:pStyle w:val="F03C066EC4FC4FAD81688E2F28F5E336"/>
          </w:pPr>
          <w:r w:rsidRPr="00971F58">
            <w:rPr>
              <w:rStyle w:val="PlaceholderText"/>
            </w:rPr>
            <w:t>Click or tap here to enter text.</w:t>
          </w:r>
        </w:p>
      </w:docPartBody>
    </w:docPart>
    <w:docPart>
      <w:docPartPr>
        <w:name w:val="775E0A97CDC74C759E0A8F6DEC844FB1"/>
        <w:category>
          <w:name w:val="General"/>
          <w:gallery w:val="placeholder"/>
        </w:category>
        <w:types>
          <w:type w:val="bbPlcHdr"/>
        </w:types>
        <w:behaviors>
          <w:behavior w:val="content"/>
        </w:behaviors>
        <w:guid w:val="{B0F9AF6A-4D16-41EE-A800-B486A64A091D}"/>
      </w:docPartPr>
      <w:docPartBody>
        <w:p w:rsidR="00522470" w:rsidRDefault="00281AAF" w:rsidP="00281AAF">
          <w:pPr>
            <w:pStyle w:val="775E0A97CDC74C759E0A8F6DEC844FB1"/>
          </w:pPr>
          <w:r w:rsidRPr="00DA54E2">
            <w:rPr>
              <w:rStyle w:val="PlaceholderText"/>
            </w:rPr>
            <w:t>Click here to enter text.</w:t>
          </w:r>
        </w:p>
      </w:docPartBody>
    </w:docPart>
    <w:docPart>
      <w:docPartPr>
        <w:name w:val="2E08C99FFA374DDDB76FEBB215AA5105"/>
        <w:category>
          <w:name w:val="General"/>
          <w:gallery w:val="placeholder"/>
        </w:category>
        <w:types>
          <w:type w:val="bbPlcHdr"/>
        </w:types>
        <w:behaviors>
          <w:behavior w:val="content"/>
        </w:behaviors>
        <w:guid w:val="{C4EEB773-5503-42AF-9C75-9D80BD842E16}"/>
      </w:docPartPr>
      <w:docPartBody>
        <w:p w:rsidR="00522470" w:rsidRDefault="00281AAF" w:rsidP="00281AAF">
          <w:pPr>
            <w:pStyle w:val="2E08C99FFA374DDDB76FEBB215AA5105"/>
          </w:pPr>
          <w:r w:rsidRPr="00DA54E2">
            <w:rPr>
              <w:rStyle w:val="PlaceholderText"/>
            </w:rPr>
            <w:t>Click here to enter text.</w:t>
          </w:r>
        </w:p>
      </w:docPartBody>
    </w:docPart>
    <w:docPart>
      <w:docPartPr>
        <w:name w:val="A782118733B74831A82E4D67DA4B8A83"/>
        <w:category>
          <w:name w:val="General"/>
          <w:gallery w:val="placeholder"/>
        </w:category>
        <w:types>
          <w:type w:val="bbPlcHdr"/>
        </w:types>
        <w:behaviors>
          <w:behavior w:val="content"/>
        </w:behaviors>
        <w:guid w:val="{802F883E-91BF-4AE5-8FFB-5907EAC5D407}"/>
      </w:docPartPr>
      <w:docPartBody>
        <w:p w:rsidR="00522470" w:rsidRDefault="00281AAF" w:rsidP="00281AAF">
          <w:pPr>
            <w:pStyle w:val="A782118733B74831A82E4D67DA4B8A83"/>
          </w:pPr>
          <w:r w:rsidRPr="00DA54E2">
            <w:rPr>
              <w:rStyle w:val="PlaceholderText"/>
            </w:rPr>
            <w:t>Click here to enter text.</w:t>
          </w:r>
        </w:p>
      </w:docPartBody>
    </w:docPart>
    <w:docPart>
      <w:docPartPr>
        <w:name w:val="B7875411B2B14033BF8155965E192B71"/>
        <w:category>
          <w:name w:val="General"/>
          <w:gallery w:val="placeholder"/>
        </w:category>
        <w:types>
          <w:type w:val="bbPlcHdr"/>
        </w:types>
        <w:behaviors>
          <w:behavior w:val="content"/>
        </w:behaviors>
        <w:guid w:val="{7D86B5C1-AF69-4FB0-B99C-C169C58FC1D5}"/>
      </w:docPartPr>
      <w:docPartBody>
        <w:p w:rsidR="00522470" w:rsidRDefault="00281AAF" w:rsidP="00281AAF">
          <w:pPr>
            <w:pStyle w:val="B7875411B2B14033BF8155965E192B71"/>
          </w:pPr>
          <w:r w:rsidRPr="00DA54E2">
            <w:rPr>
              <w:rStyle w:val="PlaceholderText"/>
            </w:rPr>
            <w:t>Click here to enter text.</w:t>
          </w:r>
        </w:p>
      </w:docPartBody>
    </w:docPart>
    <w:docPart>
      <w:docPartPr>
        <w:name w:val="F3E6EBF3CE154C04A2D0C7DA956071F0"/>
        <w:category>
          <w:name w:val="General"/>
          <w:gallery w:val="placeholder"/>
        </w:category>
        <w:types>
          <w:type w:val="bbPlcHdr"/>
        </w:types>
        <w:behaviors>
          <w:behavior w:val="content"/>
        </w:behaviors>
        <w:guid w:val="{E2CC16DC-BB29-4F85-8279-235C77CED8D7}"/>
      </w:docPartPr>
      <w:docPartBody>
        <w:p w:rsidR="00522470" w:rsidRDefault="00281AAF" w:rsidP="00281AAF">
          <w:pPr>
            <w:pStyle w:val="F3E6EBF3CE154C04A2D0C7DA956071F0"/>
          </w:pPr>
          <w:r w:rsidRPr="00DA54E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B0F"/>
    <w:rsid w:val="00061A3F"/>
    <w:rsid w:val="001A3689"/>
    <w:rsid w:val="0027083A"/>
    <w:rsid w:val="00281AAF"/>
    <w:rsid w:val="002C4612"/>
    <w:rsid w:val="00334AD1"/>
    <w:rsid w:val="00335063"/>
    <w:rsid w:val="0035598B"/>
    <w:rsid w:val="00364F0C"/>
    <w:rsid w:val="003663B6"/>
    <w:rsid w:val="004A39D9"/>
    <w:rsid w:val="004C65D4"/>
    <w:rsid w:val="00522470"/>
    <w:rsid w:val="0054126C"/>
    <w:rsid w:val="00554347"/>
    <w:rsid w:val="006629F8"/>
    <w:rsid w:val="007870BF"/>
    <w:rsid w:val="00865647"/>
    <w:rsid w:val="00896315"/>
    <w:rsid w:val="00996197"/>
    <w:rsid w:val="009D1B0F"/>
    <w:rsid w:val="00AE4482"/>
    <w:rsid w:val="00B25156"/>
    <w:rsid w:val="00BA396D"/>
    <w:rsid w:val="00C317D0"/>
    <w:rsid w:val="00D752F9"/>
    <w:rsid w:val="00DF794A"/>
    <w:rsid w:val="00E534BE"/>
    <w:rsid w:val="00E57126"/>
    <w:rsid w:val="00FC3F0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81AAF"/>
    <w:rPr>
      <w:color w:val="808080"/>
    </w:rPr>
  </w:style>
  <w:style w:type="paragraph" w:customStyle="1" w:styleId="95426105688344AFB02BB5B1DBC70985">
    <w:name w:val="95426105688344AFB02BB5B1DBC70985"/>
    <w:rsid w:val="00281AAF"/>
    <w:pPr>
      <w:spacing w:after="160" w:line="278" w:lineRule="auto"/>
    </w:pPr>
    <w:rPr>
      <w:kern w:val="2"/>
      <w:sz w:val="24"/>
      <w:szCs w:val="24"/>
      <w14:ligatures w14:val="standardContextual"/>
    </w:rPr>
  </w:style>
  <w:style w:type="paragraph" w:customStyle="1" w:styleId="5B3CC8F90C824F51BB1B36E18F000244">
    <w:name w:val="5B3CC8F90C824F51BB1B36E18F000244"/>
    <w:rsid w:val="00281AAF"/>
    <w:pPr>
      <w:spacing w:after="160" w:line="278" w:lineRule="auto"/>
    </w:pPr>
    <w:rPr>
      <w:kern w:val="2"/>
      <w:sz w:val="24"/>
      <w:szCs w:val="24"/>
      <w14:ligatures w14:val="standardContextual"/>
    </w:rPr>
  </w:style>
  <w:style w:type="paragraph" w:customStyle="1" w:styleId="F03C066EC4FC4FAD81688E2F28F5E336">
    <w:name w:val="F03C066EC4FC4FAD81688E2F28F5E336"/>
    <w:rsid w:val="00281AAF"/>
    <w:pPr>
      <w:spacing w:after="160" w:line="278" w:lineRule="auto"/>
    </w:pPr>
    <w:rPr>
      <w:kern w:val="2"/>
      <w:sz w:val="24"/>
      <w:szCs w:val="24"/>
      <w14:ligatures w14:val="standardContextual"/>
    </w:rPr>
  </w:style>
  <w:style w:type="paragraph" w:customStyle="1" w:styleId="775E0A97CDC74C759E0A8F6DEC844FB1">
    <w:name w:val="775E0A97CDC74C759E0A8F6DEC844FB1"/>
    <w:rsid w:val="00281AAF"/>
    <w:pPr>
      <w:spacing w:after="160" w:line="278" w:lineRule="auto"/>
    </w:pPr>
    <w:rPr>
      <w:kern w:val="2"/>
      <w:sz w:val="24"/>
      <w:szCs w:val="24"/>
      <w14:ligatures w14:val="standardContextual"/>
    </w:rPr>
  </w:style>
  <w:style w:type="paragraph" w:customStyle="1" w:styleId="2E08C99FFA374DDDB76FEBB215AA5105">
    <w:name w:val="2E08C99FFA374DDDB76FEBB215AA5105"/>
    <w:rsid w:val="00281AAF"/>
    <w:pPr>
      <w:spacing w:after="160" w:line="278" w:lineRule="auto"/>
    </w:pPr>
    <w:rPr>
      <w:kern w:val="2"/>
      <w:sz w:val="24"/>
      <w:szCs w:val="24"/>
      <w14:ligatures w14:val="standardContextual"/>
    </w:rPr>
  </w:style>
  <w:style w:type="paragraph" w:customStyle="1" w:styleId="A782118733B74831A82E4D67DA4B8A83">
    <w:name w:val="A782118733B74831A82E4D67DA4B8A83"/>
    <w:rsid w:val="00281AAF"/>
    <w:pPr>
      <w:spacing w:after="160" w:line="278" w:lineRule="auto"/>
    </w:pPr>
    <w:rPr>
      <w:kern w:val="2"/>
      <w:sz w:val="24"/>
      <w:szCs w:val="24"/>
      <w14:ligatures w14:val="standardContextual"/>
    </w:rPr>
  </w:style>
  <w:style w:type="paragraph" w:customStyle="1" w:styleId="B7875411B2B14033BF8155965E192B71">
    <w:name w:val="B7875411B2B14033BF8155965E192B71"/>
    <w:rsid w:val="00281AAF"/>
    <w:pPr>
      <w:spacing w:after="160" w:line="278" w:lineRule="auto"/>
    </w:pPr>
    <w:rPr>
      <w:kern w:val="2"/>
      <w:sz w:val="24"/>
      <w:szCs w:val="24"/>
      <w14:ligatures w14:val="standardContextual"/>
    </w:rPr>
  </w:style>
  <w:style w:type="paragraph" w:customStyle="1" w:styleId="F3E6EBF3CE154C04A2D0C7DA956071F0">
    <w:name w:val="F3E6EBF3CE154C04A2D0C7DA956071F0"/>
    <w:rsid w:val="00281AA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569A955420F499C1999EA955A43C8" ma:contentTypeVersion="12" ma:contentTypeDescription="Create a new document." ma:contentTypeScope="" ma:versionID="ff6f42db4d285bc6043ca5c4976c9fd8">
  <xsd:schema xmlns:xsd="http://www.w3.org/2001/XMLSchema" xmlns:xs="http://www.w3.org/2001/XMLSchema" xmlns:p="http://schemas.microsoft.com/office/2006/metadata/properties" xmlns:ns2="531f9aff-d957-492f-8020-810bc8e1b187" xmlns:ns3="e159c9d3-bea2-495c-b9a2-f69d8abe8700" targetNamespace="http://schemas.microsoft.com/office/2006/metadata/properties" ma:root="true" ma:fieldsID="662ac6cfdd54be4fb4ed80f79423e3e6" ns2:_="" ns3:_="">
    <xsd:import namespace="531f9aff-d957-492f-8020-810bc8e1b187"/>
    <xsd:import namespace="e159c9d3-bea2-495c-b9a2-f69d8abe8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f9aff-d957-492f-8020-810bc8e1b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f5f294-3556-4111-a21e-1e1423eaea1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9c9d3-bea2-495c-b9a2-f69d8abe87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210ae1-9dc6-4926-8fe9-a03c7b3e1a99}" ma:internalName="TaxCatchAll" ma:showField="CatchAllData" ma:web="e159c9d3-bea2-495c-b9a2-f69d8abe8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59c9d3-bea2-495c-b9a2-f69d8abe8700" xsi:nil="true"/>
    <lcf76f155ced4ddcb4097134ff3c332f xmlns="531f9aff-d957-492f-8020-810bc8e1b1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5B0C36-C3E1-41BB-A2E1-ECC9A7377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f9aff-d957-492f-8020-810bc8e1b187"/>
    <ds:schemaRef ds:uri="e159c9d3-bea2-495c-b9a2-f69d8abe8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E60EE-FBE0-494C-B13B-EFA13DE70498}">
  <ds:schemaRefs>
    <ds:schemaRef ds:uri="http://schemas.microsoft.com/sharepoint/v3/contenttype/forms"/>
  </ds:schemaRefs>
</ds:datastoreItem>
</file>

<file path=customXml/itemProps3.xml><?xml version="1.0" encoding="utf-8"?>
<ds:datastoreItem xmlns:ds="http://schemas.openxmlformats.org/officeDocument/2006/customXml" ds:itemID="{204CA70F-2FB3-42EF-8D57-29808F4EA3FB}">
  <ds:schemaRefs>
    <ds:schemaRef ds:uri="http://schemas.microsoft.com/office/2006/metadata/properties"/>
    <ds:schemaRef ds:uri="http://schemas.microsoft.com/office/infopath/2007/PartnerControls"/>
    <ds:schemaRef ds:uri="e159c9d3-bea2-495c-b9a2-f69d8abe8700"/>
    <ds:schemaRef ds:uri="531f9aff-d957-492f-8020-810bc8e1b187"/>
  </ds:schemaRefs>
</ds:datastoreItem>
</file>

<file path=docProps/app.xml><?xml version="1.0" encoding="utf-8"?>
<Properties xmlns="http://schemas.openxmlformats.org/officeDocument/2006/extended-properties" xmlns:vt="http://schemas.openxmlformats.org/officeDocument/2006/docPropsVTypes">
  <Template>RCEC - Employment Opportunity Template - 2015.dot</Template>
  <TotalTime>2</TotalTime>
  <Pages>2</Pages>
  <Words>432</Words>
  <Characters>2468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Archdiocese of Toronto</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Romeiro-Rodrigues, Jaclynn</dc:creator>
  <cp:lastModifiedBy>Kristine Castiglione</cp:lastModifiedBy>
  <cp:revision>2</cp:revision>
  <cp:lastPrinted>2023-12-20T18:46:00Z</cp:lastPrinted>
  <dcterms:created xsi:type="dcterms:W3CDTF">2024-12-20T02:14:00Z</dcterms:created>
  <dcterms:modified xsi:type="dcterms:W3CDTF">2024-12-20T02:14:00Z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0x010100F7B569A955420F499C1999EA955A43C8</vt:lpwstr>
  </property>
  <property fmtid="{D5CDD505-2E9C-101B-9397-08002B2CF9AE}" pid="3" name="MediaServiceImageTags">
    <vt:lpwstr/>
  </property>
</Properties>
</file>